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F72AA8" w:rsidRPr="008F4A19" w:rsidRDefault="00F72AA8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8 г"/>
        </w:smartTagPr>
        <w:r w:rsidRPr="008F4A19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B43665">
          <w:rPr>
            <w:rFonts w:ascii="Times New Roman" w:hAnsi="Times New Roman"/>
            <w:sz w:val="28"/>
            <w:szCs w:val="28"/>
          </w:rPr>
          <w:t xml:space="preserve"> </w:t>
        </w:r>
        <w:r w:rsidRPr="008F4A19">
          <w:rPr>
            <w:rFonts w:ascii="Times New Roman" w:hAnsi="Times New Roman"/>
            <w:sz w:val="28"/>
            <w:szCs w:val="28"/>
          </w:rPr>
          <w:t>г</w:t>
        </w:r>
      </w:smartTag>
      <w:r w:rsidRPr="008F4A19">
        <w:rPr>
          <w:rFonts w:ascii="Times New Roman" w:hAnsi="Times New Roman"/>
          <w:sz w:val="28"/>
          <w:szCs w:val="28"/>
        </w:rPr>
        <w:t xml:space="preserve">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F4A1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100</w:t>
      </w:r>
    </w:p>
    <w:p w:rsidR="00F72AA8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F72AA8" w:rsidRPr="008F4A19" w:rsidRDefault="00F72AA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8"/>
      </w:tblGrid>
      <w:tr w:rsidR="00F72AA8" w:rsidRPr="00415C08" w:rsidTr="00512B0B">
        <w:trPr>
          <w:trHeight w:val="979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72AA8" w:rsidRDefault="00F72AA8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30.01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AA8" w:rsidRPr="00415C08" w:rsidRDefault="00F72AA8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определении перечня мест (объектов) и работ для отбывания наказания осужденных в виде обязательных и исправительных работ на территории муниципального образования Быстроистокский район Алтайского края»</w:t>
            </w:r>
          </w:p>
        </w:tc>
      </w:tr>
    </w:tbl>
    <w:p w:rsidR="00F72AA8" w:rsidRPr="008F4A19" w:rsidRDefault="00F72AA8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A8" w:rsidRPr="008F4A19" w:rsidRDefault="00F72AA8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15.03.2016г. №02-35-2018 на постановление  Администрации Быстроистокского района Алтайского края от 30.01.2018г.  №31 «Об определении перечня мест (объектов) и работ для отбывания наказания осужденных в виде обязательных и исправительных работ на территории муниципального образования Быстроистокский район Алтайского края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Уголовно-исполнительного кодекса Российской Федерации, с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F72AA8" w:rsidRDefault="00F72AA8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F72AA8" w:rsidRDefault="00F72AA8" w:rsidP="004B15AB">
      <w:pPr>
        <w:pStyle w:val="ListParagraph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 постановление Администрации Быстроистокского района Алтайского края от 30.01.2018г.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№31 (далее – Постановление) следующие изменения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F72AA8" w:rsidRDefault="00F72AA8" w:rsidP="004B15AB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Приложении 2 Постановления «Перечень организаций и учреждений для трудоустройства граждан, осужденных к отбыванию наказания в виде обязательных работ» п. 5 «Индивидуальный предприниматель Алиев» исключить.</w:t>
      </w:r>
    </w:p>
    <w:p w:rsidR="00F72AA8" w:rsidRDefault="00F72AA8" w:rsidP="004B15AB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разместить на официальном сайте  Администрации Быстроистокского района Алтайского края.</w:t>
      </w: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Pr="00D86F50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6F50">
        <w:rPr>
          <w:rFonts w:ascii="Times New Roman" w:hAnsi="Times New Roman"/>
          <w:b/>
          <w:sz w:val="28"/>
          <w:szCs w:val="28"/>
        </w:rPr>
        <w:t>Глава     района                                                                       Д.А.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6F50">
        <w:rPr>
          <w:rFonts w:ascii="Times New Roman" w:hAnsi="Times New Roman"/>
          <w:b/>
          <w:sz w:val="28"/>
          <w:szCs w:val="28"/>
        </w:rPr>
        <w:t>Попов</w:t>
      </w: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2AA8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F72AA8" w:rsidRPr="00BD2E46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p w:rsidR="00F72AA8" w:rsidRPr="00BD2E46" w:rsidRDefault="00F72AA8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sectPr w:rsidR="00F72AA8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76A59"/>
    <w:rsid w:val="000B786F"/>
    <w:rsid w:val="000C67E0"/>
    <w:rsid w:val="00123BF7"/>
    <w:rsid w:val="0015538A"/>
    <w:rsid w:val="00156B7A"/>
    <w:rsid w:val="00160C5D"/>
    <w:rsid w:val="001733D3"/>
    <w:rsid w:val="00176275"/>
    <w:rsid w:val="00176CDA"/>
    <w:rsid w:val="00196785"/>
    <w:rsid w:val="001B2603"/>
    <w:rsid w:val="001C43D5"/>
    <w:rsid w:val="001E162A"/>
    <w:rsid w:val="001F1B89"/>
    <w:rsid w:val="00221DEE"/>
    <w:rsid w:val="002454E2"/>
    <w:rsid w:val="00270BAE"/>
    <w:rsid w:val="00287017"/>
    <w:rsid w:val="002C3A97"/>
    <w:rsid w:val="002D3089"/>
    <w:rsid w:val="002D5BA3"/>
    <w:rsid w:val="002D6822"/>
    <w:rsid w:val="00347E98"/>
    <w:rsid w:val="00412A89"/>
    <w:rsid w:val="0041382C"/>
    <w:rsid w:val="00415C08"/>
    <w:rsid w:val="00424564"/>
    <w:rsid w:val="00425BF6"/>
    <w:rsid w:val="00460813"/>
    <w:rsid w:val="004B15AB"/>
    <w:rsid w:val="004B4A53"/>
    <w:rsid w:val="004E1F64"/>
    <w:rsid w:val="005119F4"/>
    <w:rsid w:val="00512B0B"/>
    <w:rsid w:val="005370B2"/>
    <w:rsid w:val="005419FC"/>
    <w:rsid w:val="005566CF"/>
    <w:rsid w:val="00572F98"/>
    <w:rsid w:val="005E7C19"/>
    <w:rsid w:val="00615B31"/>
    <w:rsid w:val="006233CB"/>
    <w:rsid w:val="00675861"/>
    <w:rsid w:val="00686D68"/>
    <w:rsid w:val="006A6260"/>
    <w:rsid w:val="006C2FB8"/>
    <w:rsid w:val="006F75B1"/>
    <w:rsid w:val="00701CDD"/>
    <w:rsid w:val="007314A6"/>
    <w:rsid w:val="007369C8"/>
    <w:rsid w:val="00754D63"/>
    <w:rsid w:val="0077012E"/>
    <w:rsid w:val="0079539E"/>
    <w:rsid w:val="007C49D8"/>
    <w:rsid w:val="007F03AD"/>
    <w:rsid w:val="0087023A"/>
    <w:rsid w:val="00893379"/>
    <w:rsid w:val="008F0385"/>
    <w:rsid w:val="008F4A19"/>
    <w:rsid w:val="009202AA"/>
    <w:rsid w:val="00966406"/>
    <w:rsid w:val="009A3011"/>
    <w:rsid w:val="009C6C8B"/>
    <w:rsid w:val="009D6D10"/>
    <w:rsid w:val="00A11929"/>
    <w:rsid w:val="00A15915"/>
    <w:rsid w:val="00A3050A"/>
    <w:rsid w:val="00A61319"/>
    <w:rsid w:val="00A90246"/>
    <w:rsid w:val="00A9563E"/>
    <w:rsid w:val="00A958C0"/>
    <w:rsid w:val="00AD5FA1"/>
    <w:rsid w:val="00AD714B"/>
    <w:rsid w:val="00AE7916"/>
    <w:rsid w:val="00B35704"/>
    <w:rsid w:val="00B43665"/>
    <w:rsid w:val="00B704FA"/>
    <w:rsid w:val="00BA1744"/>
    <w:rsid w:val="00BB53E0"/>
    <w:rsid w:val="00BC49DF"/>
    <w:rsid w:val="00BD28B5"/>
    <w:rsid w:val="00BD2E46"/>
    <w:rsid w:val="00C10DEE"/>
    <w:rsid w:val="00C21173"/>
    <w:rsid w:val="00C21318"/>
    <w:rsid w:val="00C64B7F"/>
    <w:rsid w:val="00CC1BAE"/>
    <w:rsid w:val="00D86F50"/>
    <w:rsid w:val="00DB014A"/>
    <w:rsid w:val="00DC2052"/>
    <w:rsid w:val="00DD4029"/>
    <w:rsid w:val="00DE77CF"/>
    <w:rsid w:val="00E64CBA"/>
    <w:rsid w:val="00E90506"/>
    <w:rsid w:val="00EA5C9A"/>
    <w:rsid w:val="00EF4230"/>
    <w:rsid w:val="00F72AA8"/>
    <w:rsid w:val="00F81CBB"/>
    <w:rsid w:val="00F91303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288</Words>
  <Characters>1646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6</cp:revision>
  <cp:lastPrinted>2018-03-27T02:47:00Z</cp:lastPrinted>
  <dcterms:created xsi:type="dcterms:W3CDTF">2018-03-26T03:02:00Z</dcterms:created>
  <dcterms:modified xsi:type="dcterms:W3CDTF">2018-03-27T02:48:00Z</dcterms:modified>
</cp:coreProperties>
</file>