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F04392" w:rsidRPr="008F4A19" w:rsidRDefault="00F04392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116</w:t>
      </w:r>
    </w:p>
    <w:p w:rsidR="00F04392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F04392" w:rsidRPr="008F4A19" w:rsidRDefault="00F0439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6"/>
      </w:tblGrid>
      <w:tr w:rsidR="00F04392" w:rsidRPr="00415C08" w:rsidTr="00FE7F6D">
        <w:trPr>
          <w:trHeight w:val="107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04392" w:rsidRPr="00415C08" w:rsidRDefault="00F04392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28.11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395 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архивного отдела Администрации Быстроистокского района о  предоставлении муниципальной услуги «Информационное обеспечение граждан и юридических лиц на основе архивных документов муниципального архива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04392" w:rsidRPr="008F4A19" w:rsidRDefault="00F04392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392" w:rsidRDefault="00F04392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28.11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395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архивного отдела Администрации Быстроистокского района о  предоставлении муниципальной услуги «Информационное обеспечение граждан и юридических лиц на основе архивных документов муниципального архива</w:t>
      </w:r>
      <w:r w:rsidRPr="00415C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F04392" w:rsidRPr="008F4A19" w:rsidRDefault="00F04392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392" w:rsidRDefault="00F04392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F04392" w:rsidRDefault="00F04392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«Информационное обеспечение граждан и юридических лиц на основе архивных документов муниципального архива», утвержденного постановлением Администрации Быстроистокского района Алтайского края от 28.11.2016г.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№395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F04392" w:rsidRDefault="00F04392" w:rsidP="0045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6EA8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F04392" w:rsidRPr="000C0ED4" w:rsidRDefault="00F04392" w:rsidP="000C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D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C0ED4">
        <w:rPr>
          <w:rStyle w:val="Strong"/>
          <w:rFonts w:ascii="Times New Roman" w:hAnsi="Times New Roman"/>
          <w:b w:val="0"/>
          <w:bCs/>
          <w:sz w:val="28"/>
          <w:szCs w:val="28"/>
        </w:rPr>
        <w:t>«</w:t>
      </w:r>
      <w:r w:rsidRPr="000C0ED4">
        <w:rPr>
          <w:rFonts w:ascii="Times New Roman" w:hAnsi="Times New Roman"/>
          <w:sz w:val="28"/>
          <w:szCs w:val="28"/>
        </w:rPr>
        <w:t>Информационное обеспечение граждан и юридических лиц на основе архивных документов муниципального архива</w:t>
      </w:r>
      <w:r w:rsidRPr="000C0ED4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0C0ED4">
        <w:rPr>
          <w:rFonts w:ascii="Times New Roman" w:hAnsi="Times New Roman"/>
          <w:sz w:val="28"/>
          <w:szCs w:val="28"/>
        </w:rPr>
        <w:t>(далее – «Административный регламент») разработан в целях повышения качества информационного обеспечения ретроспективной документной информацией физических и юридических лиц.</w:t>
      </w:r>
    </w:p>
    <w:p w:rsidR="00F04392" w:rsidRPr="000C0ED4" w:rsidRDefault="00F04392" w:rsidP="000C0ED4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0C0ED4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0C0ED4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0C0ED4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0C0ED4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0C0ED4">
        <w:rPr>
          <w:rFonts w:ascii="Times New Roman" w:hAnsi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 w:rsidRPr="000C0ED4">
        <w:rPr>
          <w:rFonts w:ascii="Times New Roman" w:hAnsi="Times New Roman"/>
          <w:sz w:val="28"/>
          <w:szCs w:val="28"/>
          <w:u w:val="single"/>
        </w:rPr>
        <w:t>муниципального архива муниципального образования</w:t>
      </w:r>
      <w:r w:rsidRPr="000C0ED4">
        <w:rPr>
          <w:rFonts w:ascii="Times New Roman" w:hAnsi="Times New Roman"/>
          <w:sz w:val="28"/>
          <w:szCs w:val="28"/>
        </w:rPr>
        <w:t xml:space="preserve"> (далее – «</w:t>
      </w:r>
      <w:r w:rsidRPr="000C0ED4">
        <w:rPr>
          <w:rFonts w:ascii="Times New Roman" w:hAnsi="Times New Roman"/>
          <w:sz w:val="28"/>
          <w:szCs w:val="28"/>
          <w:u w:val="single"/>
        </w:rPr>
        <w:t>муниципальный архив»</w:t>
      </w:r>
      <w:r w:rsidRPr="000C0ED4">
        <w:rPr>
          <w:rFonts w:ascii="Times New Roman" w:hAnsi="Times New Roman"/>
          <w:sz w:val="28"/>
          <w:szCs w:val="28"/>
        </w:rPr>
        <w:t xml:space="preserve">), предоставляющего муниципальную услугу, должностного лица </w:t>
      </w:r>
      <w:r w:rsidRPr="000C0ED4">
        <w:rPr>
          <w:rFonts w:ascii="Times New Roman" w:hAnsi="Times New Roman"/>
          <w:sz w:val="28"/>
          <w:szCs w:val="28"/>
          <w:u w:val="single"/>
        </w:rPr>
        <w:t>муниципального архива</w:t>
      </w:r>
      <w:r w:rsidRPr="000C0ED4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 при предоставлении муниципальной услуги.</w:t>
      </w:r>
    </w:p>
    <w:p w:rsidR="00F04392" w:rsidRDefault="00F04392" w:rsidP="000C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D4">
        <w:rPr>
          <w:rFonts w:ascii="Times New Roman" w:hAnsi="Times New Roman"/>
          <w:sz w:val="28"/>
          <w:szCs w:val="28"/>
        </w:rPr>
        <w:t xml:space="preserve">Информационное обеспечение граждан и юридических лиц включает в себя исполнение поступающих в </w:t>
      </w:r>
      <w:r w:rsidRPr="000C0ED4">
        <w:rPr>
          <w:rFonts w:ascii="Times New Roman" w:hAnsi="Times New Roman"/>
          <w:sz w:val="28"/>
          <w:szCs w:val="28"/>
          <w:u w:val="single"/>
        </w:rPr>
        <w:t>муниципальный архив</w:t>
      </w:r>
      <w:r w:rsidRPr="000C0ED4">
        <w:rPr>
          <w:rFonts w:ascii="Times New Roman" w:hAnsi="Times New Roman"/>
          <w:sz w:val="28"/>
          <w:szCs w:val="28"/>
        </w:rPr>
        <w:t xml:space="preserve"> социально-правовых запросов, связанных с социальной защитой российских граждан, предусматривающей их пенсионное обеспечение, а также получение льгот и компенсаций и тематических запросов о предоставлении информации по определенной проблеме, теме, событию, факту (далее – «запрос»).</w:t>
      </w:r>
      <w:r>
        <w:rPr>
          <w:rFonts w:ascii="Times New Roman" w:hAnsi="Times New Roman"/>
          <w:sz w:val="28"/>
          <w:szCs w:val="28"/>
        </w:rPr>
        <w:t>».</w:t>
      </w:r>
    </w:p>
    <w:p w:rsidR="00F04392" w:rsidRDefault="00F04392" w:rsidP="000C0ED4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F04392" w:rsidRDefault="00F04392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04392" w:rsidRDefault="00F04392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392" w:rsidRDefault="00F04392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F04392" w:rsidRDefault="00F04392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392" w:rsidRDefault="00F04392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392" w:rsidRDefault="00F04392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</w:t>
      </w:r>
      <w:r w:rsidRPr="00BD2E46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F04392" w:rsidRPr="00BD2E46" w:rsidRDefault="00F04392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F04392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92" w:rsidRDefault="00F04392">
      <w:r>
        <w:separator/>
      </w:r>
    </w:p>
  </w:endnote>
  <w:endnote w:type="continuationSeparator" w:id="0">
    <w:p w:rsidR="00F04392" w:rsidRDefault="00F0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92" w:rsidRDefault="00F04392">
      <w:r>
        <w:separator/>
      </w:r>
    </w:p>
  </w:footnote>
  <w:footnote w:type="continuationSeparator" w:id="0">
    <w:p w:rsidR="00F04392" w:rsidRDefault="00F04392">
      <w:r>
        <w:continuationSeparator/>
      </w:r>
    </w:p>
  </w:footnote>
  <w:footnote w:id="1">
    <w:p w:rsidR="00F04392" w:rsidRDefault="00F04392" w:rsidP="000C0ED4">
      <w:pPr>
        <w:pStyle w:val="FootnoteText"/>
        <w:jc w:val="both"/>
      </w:pPr>
    </w:p>
  </w:footnote>
  <w:footnote w:id="2">
    <w:p w:rsidR="00F04392" w:rsidRDefault="00F04392" w:rsidP="000C0ED4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60A7A"/>
    <w:rsid w:val="00076A59"/>
    <w:rsid w:val="00085947"/>
    <w:rsid w:val="00093EB1"/>
    <w:rsid w:val="00094CD6"/>
    <w:rsid w:val="000B786F"/>
    <w:rsid w:val="000C0ED4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A3E6E"/>
    <w:rsid w:val="001B2603"/>
    <w:rsid w:val="001C43D5"/>
    <w:rsid w:val="001E162A"/>
    <w:rsid w:val="001F1B89"/>
    <w:rsid w:val="00216EA8"/>
    <w:rsid w:val="00221DEE"/>
    <w:rsid w:val="002303EB"/>
    <w:rsid w:val="002454E2"/>
    <w:rsid w:val="00270BAE"/>
    <w:rsid w:val="00275E5C"/>
    <w:rsid w:val="00287017"/>
    <w:rsid w:val="002C3A97"/>
    <w:rsid w:val="002D0944"/>
    <w:rsid w:val="002D3089"/>
    <w:rsid w:val="002D5BA3"/>
    <w:rsid w:val="002D6822"/>
    <w:rsid w:val="002F7F36"/>
    <w:rsid w:val="00347E98"/>
    <w:rsid w:val="0036681C"/>
    <w:rsid w:val="0036735A"/>
    <w:rsid w:val="00412A89"/>
    <w:rsid w:val="0041382C"/>
    <w:rsid w:val="00415C08"/>
    <w:rsid w:val="00424564"/>
    <w:rsid w:val="00425BF6"/>
    <w:rsid w:val="00450980"/>
    <w:rsid w:val="00460813"/>
    <w:rsid w:val="0049009E"/>
    <w:rsid w:val="004B4A53"/>
    <w:rsid w:val="004E1F64"/>
    <w:rsid w:val="005119F4"/>
    <w:rsid w:val="00512B0B"/>
    <w:rsid w:val="005419FC"/>
    <w:rsid w:val="005566CF"/>
    <w:rsid w:val="005E461C"/>
    <w:rsid w:val="005E7C19"/>
    <w:rsid w:val="006233CB"/>
    <w:rsid w:val="00632A06"/>
    <w:rsid w:val="00675861"/>
    <w:rsid w:val="00686D68"/>
    <w:rsid w:val="006A6260"/>
    <w:rsid w:val="006F75B1"/>
    <w:rsid w:val="00701CDD"/>
    <w:rsid w:val="00714067"/>
    <w:rsid w:val="007369C8"/>
    <w:rsid w:val="0077012E"/>
    <w:rsid w:val="00773EEB"/>
    <w:rsid w:val="00775785"/>
    <w:rsid w:val="00785AFD"/>
    <w:rsid w:val="0079539E"/>
    <w:rsid w:val="007C49D8"/>
    <w:rsid w:val="007F03AD"/>
    <w:rsid w:val="007F3020"/>
    <w:rsid w:val="00854319"/>
    <w:rsid w:val="0087023A"/>
    <w:rsid w:val="00893379"/>
    <w:rsid w:val="008C2A7E"/>
    <w:rsid w:val="008C7CC0"/>
    <w:rsid w:val="008F0385"/>
    <w:rsid w:val="008F4A19"/>
    <w:rsid w:val="008F53A5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61319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22E81"/>
    <w:rsid w:val="00C64B7F"/>
    <w:rsid w:val="00CB6510"/>
    <w:rsid w:val="00CC1BAE"/>
    <w:rsid w:val="00D57E0A"/>
    <w:rsid w:val="00D9266D"/>
    <w:rsid w:val="00DD4029"/>
    <w:rsid w:val="00DE77CF"/>
    <w:rsid w:val="00E64CBA"/>
    <w:rsid w:val="00E87830"/>
    <w:rsid w:val="00E90506"/>
    <w:rsid w:val="00EA5C9A"/>
    <w:rsid w:val="00EF4230"/>
    <w:rsid w:val="00F04392"/>
    <w:rsid w:val="00F63E95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  <w:style w:type="character" w:customStyle="1" w:styleId="5">
    <w:name w:val="Знак Знак5"/>
    <w:uiPriority w:val="99"/>
    <w:rsid w:val="000C0ED4"/>
    <w:rPr>
      <w:rFonts w:eastAsia="Times New Roman"/>
      <w:sz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0C0ED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588</Words>
  <Characters>3352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6</cp:revision>
  <cp:lastPrinted>2018-03-28T09:17:00Z</cp:lastPrinted>
  <dcterms:created xsi:type="dcterms:W3CDTF">2018-03-28T09:28:00Z</dcterms:created>
  <dcterms:modified xsi:type="dcterms:W3CDTF">2018-03-30T07:40:00Z</dcterms:modified>
</cp:coreProperties>
</file>