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97C" w:rsidRPr="008F4A19" w:rsidRDefault="0069697C" w:rsidP="008F4A19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8F4A19">
        <w:rPr>
          <w:rFonts w:ascii="Times New Roman" w:hAnsi="Times New Roman"/>
          <w:sz w:val="28"/>
          <w:szCs w:val="28"/>
        </w:rPr>
        <w:t>Российская Федерация</w:t>
      </w:r>
    </w:p>
    <w:p w:rsidR="0069697C" w:rsidRPr="008F4A19" w:rsidRDefault="0069697C" w:rsidP="008F4A19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8F4A19">
        <w:rPr>
          <w:rFonts w:ascii="Times New Roman" w:hAnsi="Times New Roman"/>
          <w:sz w:val="28"/>
          <w:szCs w:val="28"/>
        </w:rPr>
        <w:t>Администрация Быстроистокского района</w:t>
      </w:r>
    </w:p>
    <w:p w:rsidR="0069697C" w:rsidRPr="008F4A19" w:rsidRDefault="0069697C" w:rsidP="008F4A19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8F4A19">
        <w:rPr>
          <w:rFonts w:ascii="Times New Roman" w:hAnsi="Times New Roman"/>
          <w:sz w:val="28"/>
          <w:szCs w:val="28"/>
        </w:rPr>
        <w:t>Алтайского края</w:t>
      </w:r>
    </w:p>
    <w:p w:rsidR="0069697C" w:rsidRPr="008F4A19" w:rsidRDefault="0069697C" w:rsidP="008F4A19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69697C" w:rsidRPr="008F4A19" w:rsidRDefault="0069697C" w:rsidP="008F4A19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8F4A19">
        <w:rPr>
          <w:rFonts w:ascii="Times New Roman" w:hAnsi="Times New Roman"/>
          <w:b/>
          <w:sz w:val="28"/>
          <w:szCs w:val="28"/>
        </w:rPr>
        <w:t>ПОСТАНОВЛЕНИЕ</w:t>
      </w:r>
    </w:p>
    <w:p w:rsidR="0069697C" w:rsidRPr="008F4A19" w:rsidRDefault="0069697C" w:rsidP="00B43665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F4A19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30</w:t>
      </w:r>
      <w:r w:rsidRPr="008F4A19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 xml:space="preserve"> марта </w:t>
      </w:r>
      <w:r w:rsidRPr="008F4A19">
        <w:rPr>
          <w:rFonts w:ascii="Times New Roman" w:hAnsi="Times New Roman"/>
          <w:sz w:val="28"/>
          <w:szCs w:val="28"/>
        </w:rPr>
        <w:t>201</w:t>
      </w:r>
      <w:r>
        <w:rPr>
          <w:rFonts w:ascii="Times New Roman" w:hAnsi="Times New Roman"/>
          <w:sz w:val="28"/>
          <w:szCs w:val="28"/>
        </w:rPr>
        <w:t>8</w:t>
      </w:r>
      <w:r w:rsidRPr="008F4A19">
        <w:rPr>
          <w:rFonts w:ascii="Times New Roman" w:hAnsi="Times New Roman"/>
          <w:sz w:val="28"/>
          <w:szCs w:val="28"/>
        </w:rPr>
        <w:t xml:space="preserve">г.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8F4A19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8F4A19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120</w:t>
      </w:r>
    </w:p>
    <w:p w:rsidR="0069697C" w:rsidRDefault="0069697C" w:rsidP="008F4A19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8F4A19">
        <w:rPr>
          <w:rFonts w:ascii="Times New Roman" w:hAnsi="Times New Roman"/>
          <w:sz w:val="28"/>
          <w:szCs w:val="28"/>
        </w:rPr>
        <w:t>с. Быстрый Исток</w:t>
      </w:r>
    </w:p>
    <w:p w:rsidR="0069697C" w:rsidRPr="008F4A19" w:rsidRDefault="0069697C" w:rsidP="008F4A19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608"/>
      </w:tblGrid>
      <w:tr w:rsidR="0069697C" w:rsidRPr="00415C08" w:rsidTr="00512B0B">
        <w:trPr>
          <w:trHeight w:val="979"/>
        </w:trPr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</w:tcPr>
          <w:p w:rsidR="0069697C" w:rsidRDefault="0069697C" w:rsidP="0045098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5C08">
              <w:rPr>
                <w:rFonts w:ascii="Times New Roman" w:hAnsi="Times New Roman"/>
                <w:sz w:val="28"/>
                <w:szCs w:val="28"/>
              </w:rPr>
              <w:t xml:space="preserve">О внесении изменений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 дополнений </w:t>
            </w:r>
            <w:r w:rsidRPr="00415C08">
              <w:rPr>
                <w:rFonts w:ascii="Times New Roman" w:hAnsi="Times New Roman"/>
                <w:sz w:val="28"/>
                <w:szCs w:val="28"/>
              </w:rPr>
              <w:t xml:space="preserve">в Постановление Администрации Быстроистокского района от </w:t>
            </w:r>
            <w:r>
              <w:rPr>
                <w:rFonts w:ascii="Times New Roman" w:hAnsi="Times New Roman"/>
                <w:sz w:val="28"/>
                <w:szCs w:val="28"/>
              </w:rPr>
              <w:t>03.02</w:t>
            </w:r>
            <w:r w:rsidRPr="00415C08">
              <w:rPr>
                <w:rFonts w:ascii="Times New Roman" w:hAnsi="Times New Roman"/>
                <w:sz w:val="28"/>
                <w:szCs w:val="28"/>
              </w:rPr>
              <w:t>.201</w:t>
            </w:r>
            <w:r>
              <w:rPr>
                <w:rFonts w:ascii="Times New Roman" w:hAnsi="Times New Roman"/>
                <w:sz w:val="28"/>
                <w:szCs w:val="28"/>
              </w:rPr>
              <w:t>6г.</w:t>
            </w:r>
            <w:r w:rsidRPr="00415C0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69697C" w:rsidRPr="00415C08" w:rsidRDefault="0069697C" w:rsidP="0045098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5C08">
              <w:rPr>
                <w:rFonts w:ascii="Times New Roman" w:hAnsi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15C08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7/1 </w:t>
            </w:r>
            <w:r w:rsidRPr="00415C08">
              <w:rPr>
                <w:rFonts w:ascii="Times New Roman" w:hAnsi="Times New Roman"/>
                <w:sz w:val="28"/>
                <w:szCs w:val="28"/>
              </w:rPr>
              <w:t xml:space="preserve">«Об утверждении </w:t>
            </w:r>
            <w:r>
              <w:rPr>
                <w:rFonts w:ascii="Times New Roman" w:hAnsi="Times New Roman"/>
                <w:sz w:val="28"/>
                <w:szCs w:val="28"/>
              </w:rPr>
              <w:t>Административного регламента предоставления муниципальной услуги «Выдача сведений из реестра муниципального имущества</w:t>
            </w:r>
            <w:r w:rsidRPr="00415C08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</w:tbl>
    <w:p w:rsidR="0069697C" w:rsidRPr="008F4A19" w:rsidRDefault="0069697C" w:rsidP="008F4A1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9697C" w:rsidRDefault="0069697C" w:rsidP="00450980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         В целях устранения нарушений Федерального законодательства во исполнение требований протеста прокурора Быстроистокского района Алтайского края от 20.03.2018г. №02-41-2018 на постановление  Администрации Быстроистокского района Алтайского края от 03.02.2016г.  №27/1 «Об утверждении Административного регламента  предоставления муниципальной услуги «Выдача сведений из реестра муниципального имущества», р</w:t>
      </w:r>
      <w:r w:rsidRPr="008F4A19">
        <w:rPr>
          <w:rFonts w:ascii="Times New Roman" w:hAnsi="Times New Roman"/>
          <w:sz w:val="28"/>
          <w:szCs w:val="28"/>
        </w:rPr>
        <w:t xml:space="preserve">уководствуясь Федеральным законом от </w:t>
      </w:r>
      <w:r>
        <w:rPr>
          <w:rFonts w:ascii="Times New Roman" w:hAnsi="Times New Roman"/>
          <w:sz w:val="28"/>
          <w:szCs w:val="28"/>
        </w:rPr>
        <w:t>27</w:t>
      </w:r>
      <w:r w:rsidRPr="008F4A19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7</w:t>
      </w:r>
      <w:r w:rsidRPr="008F4A19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>0 №210</w:t>
      </w:r>
      <w:r w:rsidRPr="008F4A19">
        <w:rPr>
          <w:rFonts w:ascii="Times New Roman" w:hAnsi="Times New Roman"/>
          <w:sz w:val="28"/>
          <w:szCs w:val="28"/>
        </w:rPr>
        <w:t>-ФЗ «О</w:t>
      </w:r>
      <w:r>
        <w:rPr>
          <w:rFonts w:ascii="Times New Roman" w:hAnsi="Times New Roman"/>
          <w:sz w:val="28"/>
          <w:szCs w:val="28"/>
        </w:rPr>
        <w:t>б организации предоставления государственных и муниципальных услуг</w:t>
      </w:r>
      <w:r w:rsidRPr="008F4A19">
        <w:rPr>
          <w:rFonts w:ascii="Times New Roman" w:hAnsi="Times New Roman"/>
          <w:sz w:val="28"/>
          <w:szCs w:val="28"/>
        </w:rPr>
        <w:t>»,</w:t>
      </w:r>
      <w:r>
        <w:rPr>
          <w:rFonts w:ascii="Times New Roman" w:hAnsi="Times New Roman"/>
          <w:sz w:val="28"/>
          <w:szCs w:val="28"/>
        </w:rPr>
        <w:t xml:space="preserve"> Уставом муниципального образования Быстроистокский район, </w:t>
      </w:r>
      <w:r w:rsidRPr="0001260E">
        <w:rPr>
          <w:rFonts w:ascii="Times New Roman" w:hAnsi="Times New Roman"/>
          <w:sz w:val="28"/>
          <w:szCs w:val="28"/>
          <w:u w:val="single"/>
        </w:rPr>
        <w:t>Администрация Быстроистокского района Алтайского края</w:t>
      </w:r>
    </w:p>
    <w:p w:rsidR="0069697C" w:rsidRPr="008F4A19" w:rsidRDefault="0069697C" w:rsidP="00450980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9697C" w:rsidRDefault="0069697C" w:rsidP="00C21173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F4A19">
        <w:rPr>
          <w:rFonts w:ascii="Times New Roman" w:hAnsi="Times New Roman"/>
          <w:sz w:val="28"/>
          <w:szCs w:val="28"/>
        </w:rPr>
        <w:t>ПОСТАНОВЛЯ</w:t>
      </w:r>
      <w:r>
        <w:rPr>
          <w:rFonts w:ascii="Times New Roman" w:hAnsi="Times New Roman"/>
          <w:sz w:val="28"/>
          <w:szCs w:val="28"/>
        </w:rPr>
        <w:t>ЕТ</w:t>
      </w:r>
      <w:r w:rsidRPr="008F4A19">
        <w:rPr>
          <w:rFonts w:ascii="Times New Roman" w:hAnsi="Times New Roman"/>
          <w:sz w:val="28"/>
          <w:szCs w:val="28"/>
        </w:rPr>
        <w:t>:</w:t>
      </w:r>
    </w:p>
    <w:p w:rsidR="0069697C" w:rsidRDefault="0069697C" w:rsidP="00450980">
      <w:pPr>
        <w:pStyle w:val="ListParagraph"/>
        <w:widowControl w:val="0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Пункт 1.1</w:t>
      </w:r>
      <w:r w:rsidRPr="008F4A1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раздела I Регламента предоставления муниципальной услуги «Выдача сведений из реестра муниципального имущества», утвержденного постановлением Администрации Быстроистокского района Алтайского края от 03.02.2016г.</w:t>
      </w:r>
      <w:r w:rsidRPr="002D682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№27/1</w:t>
      </w:r>
      <w:r w:rsidRPr="002D6822">
        <w:rPr>
          <w:rFonts w:ascii="Times New Roman" w:hAnsi="Times New Roman"/>
          <w:sz w:val="28"/>
          <w:szCs w:val="28"/>
        </w:rPr>
        <w:t xml:space="preserve"> изложить в следующей редакции</w:t>
      </w:r>
      <w:r w:rsidRPr="008F4A19">
        <w:rPr>
          <w:rFonts w:ascii="Times New Roman" w:hAnsi="Times New Roman"/>
          <w:sz w:val="28"/>
          <w:szCs w:val="28"/>
        </w:rPr>
        <w:t xml:space="preserve">: </w:t>
      </w:r>
    </w:p>
    <w:p w:rsidR="0069697C" w:rsidRDefault="0069697C" w:rsidP="0045098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216EA8">
        <w:rPr>
          <w:rFonts w:ascii="Times New Roman" w:hAnsi="Times New Roman"/>
          <w:sz w:val="28"/>
          <w:szCs w:val="28"/>
        </w:rPr>
        <w:t>1.1. Предмет административного регламента.</w:t>
      </w:r>
    </w:p>
    <w:p w:rsidR="0069697C" w:rsidRPr="00216EA8" w:rsidRDefault="0069697C" w:rsidP="000370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16EA8">
        <w:rPr>
          <w:rFonts w:ascii="Times New Roman" w:hAnsi="Times New Roman"/>
          <w:sz w:val="28"/>
          <w:szCs w:val="28"/>
        </w:rPr>
        <w:t>Административный регламент предоставления муниципальной услуги «Предоставление земельных участков, находящихся в муниципальной собственности, и земельных участков, государственная собственность на которые не разграничена,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деятельности» (далее – «Административный регламент») разработан в целях повышения качества предоставления и доступности муниципальной услуги, создания комфортных условий для получения муниципальной услуги, в том числе через краевое автономное учреждение «Многофункциональный центр предоставления государственных и муниципальных услуг Алтайского края» (далее – «Многофункциональный центр»)</w:t>
      </w:r>
      <w:r w:rsidRPr="00216EA8">
        <w:rPr>
          <w:rStyle w:val="FootnoteReference"/>
          <w:rFonts w:ascii="Times New Roman" w:hAnsi="Times New Roman"/>
          <w:sz w:val="28"/>
          <w:szCs w:val="28"/>
        </w:rPr>
        <w:footnoteReference w:id="1"/>
      </w:r>
      <w:r w:rsidRPr="00216EA8">
        <w:rPr>
          <w:rFonts w:ascii="Times New Roman" w:hAnsi="Times New Roman"/>
          <w:sz w:val="28"/>
          <w:szCs w:val="28"/>
        </w:rPr>
        <w:t>, в электронной форме 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216EA8">
        <w:rPr>
          <w:rStyle w:val="FootnoteReference"/>
          <w:rFonts w:ascii="Times New Roman" w:hAnsi="Times New Roman"/>
          <w:sz w:val="28"/>
          <w:szCs w:val="28"/>
        </w:rPr>
        <w:footnoteReference w:id="2"/>
      </w:r>
      <w:r w:rsidRPr="00216EA8">
        <w:rPr>
          <w:rFonts w:ascii="Times New Roman" w:hAnsi="Times New Roman"/>
          <w:sz w:val="28"/>
          <w:szCs w:val="28"/>
        </w:rPr>
        <w:t xml:space="preserve"> (далее – «Единый портал государственных и муниципальных услуг (функций)»), с соблюдением норм законодательства Российской Федерации о защите персональных данных.</w:t>
      </w:r>
    </w:p>
    <w:p w:rsidR="0069697C" w:rsidRPr="00637953" w:rsidRDefault="0069697C" w:rsidP="00216EA8">
      <w:pPr>
        <w:pStyle w:val="Heading1"/>
        <w:ind w:firstLine="709"/>
        <w:jc w:val="both"/>
        <w:rPr>
          <w:rFonts w:ascii="Times New Roman" w:hAnsi="Times New Roman"/>
          <w:sz w:val="28"/>
          <w:szCs w:val="28"/>
        </w:rPr>
      </w:pPr>
      <w:r w:rsidRPr="00637953">
        <w:rPr>
          <w:rFonts w:ascii="Times New Roman" w:hAnsi="Times New Roman"/>
          <w:sz w:val="28"/>
          <w:szCs w:val="28"/>
        </w:rPr>
        <w:t xml:space="preserve">Административный регламент определяет сроки, требования, условия предоставления и последовательность действий (административных процедур) при осуществлении полномочий по оказанию данной муниципальной услуги.». </w:t>
      </w:r>
    </w:p>
    <w:p w:rsidR="0069697C" w:rsidRDefault="0069697C" w:rsidP="00450980">
      <w:pPr>
        <w:pStyle w:val="ListParagraph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Настоящее постановление разместить на официальном сайте  Администрации Быстроистокского района Алтайского края.</w:t>
      </w:r>
    </w:p>
    <w:p w:rsidR="0069697C" w:rsidRDefault="0069697C" w:rsidP="00450980">
      <w:pPr>
        <w:pStyle w:val="ListParagraph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Контроль за исполнением настоящего постановления оставляю за собой.</w:t>
      </w:r>
    </w:p>
    <w:p w:rsidR="0069697C" w:rsidRDefault="0069697C" w:rsidP="008F4A19">
      <w:pPr>
        <w:pStyle w:val="ListParagraph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69697C" w:rsidRDefault="0069697C" w:rsidP="008F4A19">
      <w:pPr>
        <w:pStyle w:val="ListParagraph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    района                                                                       Д.А.Попов</w:t>
      </w:r>
    </w:p>
    <w:p w:rsidR="0069697C" w:rsidRDefault="0069697C" w:rsidP="008F4A19">
      <w:pPr>
        <w:pStyle w:val="ListParagraph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69697C" w:rsidRDefault="0069697C" w:rsidP="008F4A19">
      <w:pPr>
        <w:pStyle w:val="ListParagraph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69697C" w:rsidRDefault="0069697C" w:rsidP="008F4A19">
      <w:pPr>
        <w:pStyle w:val="ListParagraph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69697C" w:rsidRDefault="0069697C" w:rsidP="008F4A19">
      <w:pPr>
        <w:pStyle w:val="ListParagraph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69697C" w:rsidRDefault="0069697C" w:rsidP="008F4A19">
      <w:pPr>
        <w:pStyle w:val="ListParagraph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69697C" w:rsidRDefault="0069697C" w:rsidP="008F4A19">
      <w:pPr>
        <w:pStyle w:val="ListParagraph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69697C" w:rsidRDefault="0069697C" w:rsidP="008F4A19">
      <w:pPr>
        <w:pStyle w:val="ListParagraph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69697C" w:rsidRDefault="0069697C" w:rsidP="008F4A19">
      <w:pPr>
        <w:pStyle w:val="ListParagraph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69697C" w:rsidRDefault="0069697C" w:rsidP="008F4A19">
      <w:pPr>
        <w:pStyle w:val="ListParagraph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69697C" w:rsidRDefault="0069697C" w:rsidP="008F4A19">
      <w:pPr>
        <w:pStyle w:val="ListParagraph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69697C" w:rsidRDefault="0069697C" w:rsidP="00450980">
      <w:pPr>
        <w:pStyle w:val="ListParagraph"/>
        <w:widowControl w:val="0"/>
        <w:spacing w:after="0" w:line="360" w:lineRule="auto"/>
        <w:ind w:left="0" w:hanging="110"/>
        <w:jc w:val="both"/>
        <w:rPr>
          <w:rFonts w:ascii="Times New Roman" w:hAnsi="Times New Roman"/>
          <w:sz w:val="16"/>
          <w:szCs w:val="16"/>
        </w:rPr>
      </w:pPr>
      <w:r w:rsidRPr="00BD2E46">
        <w:rPr>
          <w:rFonts w:ascii="Times New Roman" w:hAnsi="Times New Roman"/>
          <w:sz w:val="16"/>
          <w:szCs w:val="16"/>
        </w:rPr>
        <w:t xml:space="preserve">Исп. </w:t>
      </w:r>
      <w:r>
        <w:rPr>
          <w:rFonts w:ascii="Times New Roman" w:hAnsi="Times New Roman"/>
          <w:sz w:val="16"/>
          <w:szCs w:val="16"/>
        </w:rPr>
        <w:t xml:space="preserve"> Гарифуллин Олег Айратович</w:t>
      </w:r>
    </w:p>
    <w:p w:rsidR="0069697C" w:rsidRPr="00BD2E46" w:rsidRDefault="0069697C" w:rsidP="00450980">
      <w:pPr>
        <w:pStyle w:val="ListParagraph"/>
        <w:widowControl w:val="0"/>
        <w:spacing w:after="0" w:line="360" w:lineRule="auto"/>
        <w:ind w:left="0" w:hanging="11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тел. 22-8-24</w:t>
      </w:r>
    </w:p>
    <w:p w:rsidR="0069697C" w:rsidRPr="00BD2E46" w:rsidRDefault="0069697C" w:rsidP="008F4A19">
      <w:pPr>
        <w:pStyle w:val="ListParagraph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16"/>
          <w:szCs w:val="16"/>
        </w:rPr>
      </w:pPr>
    </w:p>
    <w:sectPr w:rsidR="0069697C" w:rsidRPr="00BD2E46" w:rsidSect="00176CDA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697C" w:rsidRDefault="0069697C">
      <w:r>
        <w:separator/>
      </w:r>
    </w:p>
  </w:endnote>
  <w:endnote w:type="continuationSeparator" w:id="0">
    <w:p w:rsidR="0069697C" w:rsidRDefault="006969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697C" w:rsidRDefault="0069697C">
      <w:r>
        <w:separator/>
      </w:r>
    </w:p>
  </w:footnote>
  <w:footnote w:type="continuationSeparator" w:id="0">
    <w:p w:rsidR="0069697C" w:rsidRDefault="0069697C">
      <w:r>
        <w:continuationSeparator/>
      </w:r>
    </w:p>
  </w:footnote>
  <w:footnote w:id="1">
    <w:p w:rsidR="0069697C" w:rsidRDefault="0069697C" w:rsidP="00216EA8">
      <w:pPr>
        <w:pStyle w:val="FootnoteText"/>
        <w:jc w:val="both"/>
      </w:pPr>
    </w:p>
  </w:footnote>
  <w:footnote w:id="2">
    <w:p w:rsidR="0069697C" w:rsidRDefault="0069697C" w:rsidP="00216EA8">
      <w:pPr>
        <w:pStyle w:val="FootnoteText"/>
        <w:jc w:val="both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A76D1D"/>
    <w:multiLevelType w:val="hybridMultilevel"/>
    <w:tmpl w:val="DA06C37C"/>
    <w:lvl w:ilvl="0" w:tplc="BFB40E6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34875F6A"/>
    <w:multiLevelType w:val="hybridMultilevel"/>
    <w:tmpl w:val="7D162512"/>
    <w:lvl w:ilvl="0" w:tplc="E808265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393A3895"/>
    <w:multiLevelType w:val="hybridMultilevel"/>
    <w:tmpl w:val="1A1CFB0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6CDA"/>
    <w:rsid w:val="0000777E"/>
    <w:rsid w:val="0001260E"/>
    <w:rsid w:val="000370D5"/>
    <w:rsid w:val="00076A59"/>
    <w:rsid w:val="00093EB1"/>
    <w:rsid w:val="000B786F"/>
    <w:rsid w:val="00123BF7"/>
    <w:rsid w:val="0015538A"/>
    <w:rsid w:val="00156B7A"/>
    <w:rsid w:val="00160C5D"/>
    <w:rsid w:val="001733D3"/>
    <w:rsid w:val="00176275"/>
    <w:rsid w:val="00176CDA"/>
    <w:rsid w:val="00193550"/>
    <w:rsid w:val="00196785"/>
    <w:rsid w:val="001B2603"/>
    <w:rsid w:val="001C43D5"/>
    <w:rsid w:val="001E162A"/>
    <w:rsid w:val="001F1B89"/>
    <w:rsid w:val="00216EA8"/>
    <w:rsid w:val="00221DEE"/>
    <w:rsid w:val="002454E2"/>
    <w:rsid w:val="00270BAE"/>
    <w:rsid w:val="00287017"/>
    <w:rsid w:val="002C3A97"/>
    <w:rsid w:val="002D3089"/>
    <w:rsid w:val="002D5BA3"/>
    <w:rsid w:val="002D6822"/>
    <w:rsid w:val="00347E98"/>
    <w:rsid w:val="00412A89"/>
    <w:rsid w:val="0041382C"/>
    <w:rsid w:val="00415C08"/>
    <w:rsid w:val="00424564"/>
    <w:rsid w:val="00425BF6"/>
    <w:rsid w:val="00450980"/>
    <w:rsid w:val="00460813"/>
    <w:rsid w:val="0049009E"/>
    <w:rsid w:val="004B4A53"/>
    <w:rsid w:val="004E1F64"/>
    <w:rsid w:val="005119F4"/>
    <w:rsid w:val="00512B0B"/>
    <w:rsid w:val="005419FC"/>
    <w:rsid w:val="00551E80"/>
    <w:rsid w:val="005566CF"/>
    <w:rsid w:val="005E461C"/>
    <w:rsid w:val="005E7C19"/>
    <w:rsid w:val="005F7641"/>
    <w:rsid w:val="006233CB"/>
    <w:rsid w:val="00632A06"/>
    <w:rsid w:val="00637953"/>
    <w:rsid w:val="00675861"/>
    <w:rsid w:val="00686D68"/>
    <w:rsid w:val="0069697C"/>
    <w:rsid w:val="006A6260"/>
    <w:rsid w:val="006F75B1"/>
    <w:rsid w:val="00701CDD"/>
    <w:rsid w:val="007369C8"/>
    <w:rsid w:val="0077012E"/>
    <w:rsid w:val="0079539E"/>
    <w:rsid w:val="007C49D8"/>
    <w:rsid w:val="007F03AD"/>
    <w:rsid w:val="0087023A"/>
    <w:rsid w:val="00893379"/>
    <w:rsid w:val="008F0385"/>
    <w:rsid w:val="008F4A19"/>
    <w:rsid w:val="00966406"/>
    <w:rsid w:val="009A3011"/>
    <w:rsid w:val="009C6C8B"/>
    <w:rsid w:val="009D6D10"/>
    <w:rsid w:val="00A11929"/>
    <w:rsid w:val="00A12060"/>
    <w:rsid w:val="00A15915"/>
    <w:rsid w:val="00A3050A"/>
    <w:rsid w:val="00A61319"/>
    <w:rsid w:val="00A9563E"/>
    <w:rsid w:val="00A958C0"/>
    <w:rsid w:val="00AD714B"/>
    <w:rsid w:val="00B35704"/>
    <w:rsid w:val="00B43665"/>
    <w:rsid w:val="00B704FA"/>
    <w:rsid w:val="00BA1744"/>
    <w:rsid w:val="00BA1D03"/>
    <w:rsid w:val="00BB53E0"/>
    <w:rsid w:val="00BC49DF"/>
    <w:rsid w:val="00BD28B5"/>
    <w:rsid w:val="00BD2E46"/>
    <w:rsid w:val="00C10DEE"/>
    <w:rsid w:val="00C21173"/>
    <w:rsid w:val="00C21318"/>
    <w:rsid w:val="00C64B7F"/>
    <w:rsid w:val="00CC1BAE"/>
    <w:rsid w:val="00DD4029"/>
    <w:rsid w:val="00DE77CF"/>
    <w:rsid w:val="00E245E5"/>
    <w:rsid w:val="00E64CBA"/>
    <w:rsid w:val="00E90506"/>
    <w:rsid w:val="00EA5C9A"/>
    <w:rsid w:val="00ED21DA"/>
    <w:rsid w:val="00EF4230"/>
    <w:rsid w:val="00F81CBB"/>
    <w:rsid w:val="00F91303"/>
    <w:rsid w:val="00FB58FC"/>
    <w:rsid w:val="00FE02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54E2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1"/>
    <w:uiPriority w:val="99"/>
    <w:qFormat/>
    <w:locked/>
    <w:rsid w:val="00216EA8"/>
    <w:pPr>
      <w:keepNext/>
      <w:autoSpaceDE w:val="0"/>
      <w:autoSpaceDN w:val="0"/>
      <w:adjustRightInd w:val="0"/>
      <w:spacing w:after="0" w:line="240" w:lineRule="auto"/>
      <w:jc w:val="center"/>
      <w:outlineLvl w:val="0"/>
    </w:pPr>
    <w:rPr>
      <w:sz w:val="24"/>
      <w:szCs w:val="20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styleId="ListParagraph">
    <w:name w:val="List Paragraph"/>
    <w:basedOn w:val="Normal"/>
    <w:uiPriority w:val="99"/>
    <w:qFormat/>
    <w:rsid w:val="00176CDA"/>
    <w:pPr>
      <w:ind w:left="720"/>
      <w:contextualSpacing/>
    </w:pPr>
  </w:style>
  <w:style w:type="character" w:customStyle="1" w:styleId="apple-converted-space">
    <w:name w:val="apple-converted-space"/>
    <w:basedOn w:val="DefaultParagraphFont"/>
    <w:uiPriority w:val="99"/>
    <w:rsid w:val="001C43D5"/>
    <w:rPr>
      <w:rFonts w:cs="Times New Roman"/>
    </w:rPr>
  </w:style>
  <w:style w:type="character" w:styleId="Hyperlink">
    <w:name w:val="Hyperlink"/>
    <w:basedOn w:val="DefaultParagraphFont"/>
    <w:uiPriority w:val="99"/>
    <w:semiHidden/>
    <w:rsid w:val="001C43D5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0B786F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1">
    <w:name w:val="Heading 1 Char1"/>
    <w:link w:val="Heading1"/>
    <w:uiPriority w:val="99"/>
    <w:locked/>
    <w:rsid w:val="00216EA8"/>
    <w:rPr>
      <w:sz w:val="24"/>
    </w:rPr>
  </w:style>
  <w:style w:type="character" w:customStyle="1" w:styleId="FootnoteTextChar1">
    <w:name w:val="Footnote Text Char1"/>
    <w:link w:val="FootnoteText"/>
    <w:uiPriority w:val="99"/>
    <w:locked/>
    <w:rsid w:val="00216EA8"/>
    <w:rPr>
      <w:lang w:val="ru-RU" w:eastAsia="ru-RU"/>
    </w:rPr>
  </w:style>
  <w:style w:type="paragraph" w:styleId="FootnoteText">
    <w:name w:val="footnote text"/>
    <w:basedOn w:val="Normal"/>
    <w:link w:val="FootnoteTextChar"/>
    <w:uiPriority w:val="99"/>
    <w:rsid w:val="00216EA8"/>
    <w:pPr>
      <w:spacing w:after="0" w:line="240" w:lineRule="auto"/>
    </w:pPr>
    <w:rPr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Pr>
      <w:rFonts w:cs="Times New Roman"/>
      <w:sz w:val="20"/>
      <w:szCs w:val="20"/>
      <w:lang w:eastAsia="en-US"/>
    </w:rPr>
  </w:style>
  <w:style w:type="character" w:styleId="FootnoteReference">
    <w:name w:val="footnote reference"/>
    <w:basedOn w:val="DefaultParagraphFont"/>
    <w:uiPriority w:val="99"/>
    <w:rsid w:val="00216EA8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9442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20</TotalTime>
  <Pages>2</Pages>
  <Words>472</Words>
  <Characters>2696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Танюша</dc:creator>
  <cp:keywords/>
  <dc:description/>
  <cp:lastModifiedBy>Олег</cp:lastModifiedBy>
  <cp:revision>8</cp:revision>
  <cp:lastPrinted>2018-03-28T05:18:00Z</cp:lastPrinted>
  <dcterms:created xsi:type="dcterms:W3CDTF">2018-03-28T05:02:00Z</dcterms:created>
  <dcterms:modified xsi:type="dcterms:W3CDTF">2018-03-30T07:29:00Z</dcterms:modified>
</cp:coreProperties>
</file>