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C" w:rsidRDefault="00A0159C" w:rsidP="00692CA0">
      <w:pPr>
        <w:pStyle w:val="Heading4"/>
      </w:pPr>
      <w:r>
        <w:t>Российская Федерация</w:t>
      </w:r>
    </w:p>
    <w:p w:rsidR="00A0159C" w:rsidRDefault="00A0159C" w:rsidP="00692CA0">
      <w:pPr>
        <w:jc w:val="center"/>
        <w:rPr>
          <w:sz w:val="28"/>
        </w:rPr>
      </w:pPr>
      <w:r>
        <w:rPr>
          <w:sz w:val="28"/>
        </w:rPr>
        <w:t>Быстроистокское районное Собрание депутатов</w:t>
      </w:r>
    </w:p>
    <w:p w:rsidR="00A0159C" w:rsidRDefault="00A0159C" w:rsidP="00692CA0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A0159C" w:rsidRDefault="00A0159C" w:rsidP="00692CA0">
      <w:pPr>
        <w:jc w:val="center"/>
        <w:rPr>
          <w:sz w:val="28"/>
        </w:rPr>
      </w:pPr>
    </w:p>
    <w:p w:rsidR="00A0159C" w:rsidRDefault="00A0159C" w:rsidP="00692CA0">
      <w:pPr>
        <w:pStyle w:val="Heading5"/>
      </w:pPr>
      <w:r>
        <w:t>РЕШЕНИЕ</w:t>
      </w:r>
    </w:p>
    <w:p w:rsidR="00A0159C" w:rsidRDefault="00A0159C" w:rsidP="00692CA0">
      <w:pPr>
        <w:jc w:val="center"/>
        <w:rPr>
          <w:b/>
          <w:sz w:val="28"/>
        </w:rPr>
      </w:pPr>
    </w:p>
    <w:p w:rsidR="00A0159C" w:rsidRDefault="00A0159C" w:rsidP="00692CA0">
      <w:pPr>
        <w:rPr>
          <w:sz w:val="28"/>
        </w:rPr>
      </w:pPr>
      <w:r>
        <w:rPr>
          <w:sz w:val="28"/>
        </w:rPr>
        <w:t xml:space="preserve">«20 » апреля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>№  _23_</w:t>
      </w:r>
    </w:p>
    <w:p w:rsidR="00A0159C" w:rsidRDefault="00A0159C" w:rsidP="00692CA0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A0159C" w:rsidRDefault="00A0159C" w:rsidP="00692CA0">
      <w:pPr>
        <w:rPr>
          <w:sz w:val="28"/>
        </w:rPr>
      </w:pPr>
    </w:p>
    <w:p w:rsidR="00A0159C" w:rsidRDefault="00A0159C" w:rsidP="00AB4BFF">
      <w:pPr>
        <w:rPr>
          <w:b/>
          <w:sz w:val="28"/>
        </w:rPr>
      </w:pPr>
      <w:r w:rsidRPr="00DA648C">
        <w:rPr>
          <w:b/>
          <w:sz w:val="28"/>
        </w:rPr>
        <w:t>«</w:t>
      </w:r>
      <w:r>
        <w:rPr>
          <w:b/>
          <w:sz w:val="28"/>
        </w:rPr>
        <w:t>О внесении изменений в решение</w:t>
      </w:r>
    </w:p>
    <w:p w:rsidR="00A0159C" w:rsidRDefault="00A0159C" w:rsidP="00AB4BFF">
      <w:pPr>
        <w:rPr>
          <w:b/>
          <w:sz w:val="28"/>
        </w:rPr>
      </w:pPr>
      <w:r>
        <w:rPr>
          <w:b/>
          <w:sz w:val="28"/>
        </w:rPr>
        <w:t>районного Собрания депутатов</w:t>
      </w:r>
    </w:p>
    <w:p w:rsidR="00A0159C" w:rsidRDefault="00A0159C" w:rsidP="00AB4BFF">
      <w:pPr>
        <w:rPr>
          <w:b/>
          <w:sz w:val="28"/>
        </w:rPr>
      </w:pPr>
      <w:r>
        <w:rPr>
          <w:b/>
          <w:sz w:val="28"/>
        </w:rPr>
        <w:t xml:space="preserve">от 19.12.2012г. № 72  о структуре </w:t>
      </w:r>
    </w:p>
    <w:p w:rsidR="00A0159C" w:rsidRDefault="00A0159C" w:rsidP="00AB4BFF">
      <w:pPr>
        <w:rPr>
          <w:b/>
          <w:sz w:val="28"/>
        </w:rPr>
      </w:pPr>
      <w:r>
        <w:rPr>
          <w:b/>
          <w:sz w:val="28"/>
        </w:rPr>
        <w:t>Администрации Быстроистокского</w:t>
      </w:r>
    </w:p>
    <w:p w:rsidR="00A0159C" w:rsidRPr="00DA648C" w:rsidRDefault="00A0159C" w:rsidP="00AB4BFF">
      <w:pPr>
        <w:rPr>
          <w:b/>
          <w:sz w:val="28"/>
        </w:rPr>
      </w:pPr>
      <w:r>
        <w:rPr>
          <w:b/>
          <w:sz w:val="28"/>
        </w:rPr>
        <w:t>района</w:t>
      </w:r>
      <w:r w:rsidRPr="00DA648C">
        <w:rPr>
          <w:b/>
          <w:sz w:val="28"/>
        </w:rPr>
        <w:t>»</w:t>
      </w:r>
    </w:p>
    <w:p w:rsidR="00A0159C" w:rsidRDefault="00A0159C" w:rsidP="00861F56">
      <w:pPr>
        <w:spacing w:line="276" w:lineRule="auto"/>
        <w:ind w:firstLine="709"/>
        <w:jc w:val="both"/>
        <w:rPr>
          <w:sz w:val="28"/>
          <w:szCs w:val="28"/>
        </w:rPr>
      </w:pPr>
    </w:p>
    <w:p w:rsidR="00A0159C" w:rsidRDefault="00A0159C" w:rsidP="00602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  Уставом муниципального образования Быстроистокский район п. 2 ст.39,  решениями районного Собрания депутатов от 25 апреля 2014г № 15, от 27 февраля 2015г. № 13 о принятии Администрацией района полномочий по формированию, исполнению и контролю за исполнением бюджетов муниципальных образований Верх-Озернинский сельсовет; Усть-Ануйский сельсовет; Акутихинский сельсовет; Приобский сельсовет; Верх-Ануйский сельсовет, Хлеборобный сельсовет,  Распоряжением Администрации Быстроистокского района от 21.05.2014г. № 52-р «Об организации централизованной бухгалтерии при Администрации района»: районное Собрание депутатов  муниципального образования Быстроистокский район,</w:t>
      </w:r>
    </w:p>
    <w:p w:rsidR="00A0159C" w:rsidRDefault="00A0159C" w:rsidP="00602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0159C" w:rsidRDefault="00A0159C" w:rsidP="00602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структуры  Администрации Быстроистокского района отдел бухгалтерского учета и отчетности.</w:t>
      </w:r>
    </w:p>
    <w:p w:rsidR="00A0159C" w:rsidRDefault="00A0159C" w:rsidP="00602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по местному самоуправлению, организованным вопросам гласности и правовой политике (Вторушин В.С.)</w:t>
      </w:r>
    </w:p>
    <w:p w:rsidR="00A0159C" w:rsidRDefault="00A0159C" w:rsidP="00692CA0">
      <w:pPr>
        <w:jc w:val="both"/>
      </w:pPr>
    </w:p>
    <w:p w:rsidR="00A0159C" w:rsidRDefault="00A0159C" w:rsidP="00692CA0">
      <w:pPr>
        <w:jc w:val="both"/>
      </w:pPr>
    </w:p>
    <w:p w:rsidR="00A0159C" w:rsidRDefault="00A0159C" w:rsidP="001947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О.Е.Дорошенко</w:t>
      </w:r>
    </w:p>
    <w:sectPr w:rsidR="00A0159C" w:rsidSect="00E90B3B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A0"/>
    <w:rsid w:val="0000604E"/>
    <w:rsid w:val="00071BE9"/>
    <w:rsid w:val="000872F2"/>
    <w:rsid w:val="000C579C"/>
    <w:rsid w:val="000F4973"/>
    <w:rsid w:val="0014050C"/>
    <w:rsid w:val="00180177"/>
    <w:rsid w:val="001834B8"/>
    <w:rsid w:val="0019472F"/>
    <w:rsid w:val="001A5409"/>
    <w:rsid w:val="001B0AD9"/>
    <w:rsid w:val="00225F55"/>
    <w:rsid w:val="0023263C"/>
    <w:rsid w:val="00317325"/>
    <w:rsid w:val="003F1B72"/>
    <w:rsid w:val="0041791A"/>
    <w:rsid w:val="00465086"/>
    <w:rsid w:val="00476520"/>
    <w:rsid w:val="00476CFE"/>
    <w:rsid w:val="004A06E2"/>
    <w:rsid w:val="005619C1"/>
    <w:rsid w:val="005D108C"/>
    <w:rsid w:val="005D4274"/>
    <w:rsid w:val="005F33B1"/>
    <w:rsid w:val="0060275E"/>
    <w:rsid w:val="006343CF"/>
    <w:rsid w:val="006461A7"/>
    <w:rsid w:val="00692CA0"/>
    <w:rsid w:val="006A40CB"/>
    <w:rsid w:val="006F4A73"/>
    <w:rsid w:val="00716F98"/>
    <w:rsid w:val="0072680F"/>
    <w:rsid w:val="007407D5"/>
    <w:rsid w:val="0075334C"/>
    <w:rsid w:val="007F6322"/>
    <w:rsid w:val="00801421"/>
    <w:rsid w:val="00861F56"/>
    <w:rsid w:val="00890571"/>
    <w:rsid w:val="008A4FEA"/>
    <w:rsid w:val="008C6C8C"/>
    <w:rsid w:val="008C7E44"/>
    <w:rsid w:val="00953DB0"/>
    <w:rsid w:val="00957DBF"/>
    <w:rsid w:val="00963190"/>
    <w:rsid w:val="00976C5F"/>
    <w:rsid w:val="00A0159C"/>
    <w:rsid w:val="00AB4BFF"/>
    <w:rsid w:val="00AD3070"/>
    <w:rsid w:val="00B2510A"/>
    <w:rsid w:val="00B26F4B"/>
    <w:rsid w:val="00B648AB"/>
    <w:rsid w:val="00B804CD"/>
    <w:rsid w:val="00B902AF"/>
    <w:rsid w:val="00B94091"/>
    <w:rsid w:val="00BB3CB4"/>
    <w:rsid w:val="00C0502F"/>
    <w:rsid w:val="00C7264A"/>
    <w:rsid w:val="00CB5D4E"/>
    <w:rsid w:val="00D04488"/>
    <w:rsid w:val="00D459EB"/>
    <w:rsid w:val="00D64C6B"/>
    <w:rsid w:val="00D75BF4"/>
    <w:rsid w:val="00DA648C"/>
    <w:rsid w:val="00DE7179"/>
    <w:rsid w:val="00E13387"/>
    <w:rsid w:val="00E23130"/>
    <w:rsid w:val="00E90B3B"/>
    <w:rsid w:val="00E944BF"/>
    <w:rsid w:val="00F05C93"/>
    <w:rsid w:val="00F60AC8"/>
    <w:rsid w:val="00F8611A"/>
    <w:rsid w:val="00FD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A0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CA0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CA0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92C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2CA0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</Pages>
  <Words>219</Words>
  <Characters>1249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2015-04-22T08:41:00Z</cp:lastPrinted>
  <dcterms:created xsi:type="dcterms:W3CDTF">2014-12-23T02:42:00Z</dcterms:created>
  <dcterms:modified xsi:type="dcterms:W3CDTF">2015-04-22T08:41:00Z</dcterms:modified>
</cp:coreProperties>
</file>