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EF" w:rsidRDefault="00B014EF" w:rsidP="00C53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инвестиционной активности</w:t>
      </w:r>
    </w:p>
    <w:p w:rsidR="00B014EF" w:rsidRDefault="00B014EF" w:rsidP="00C53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территории Быстроистокского района </w:t>
      </w:r>
    </w:p>
    <w:p w:rsidR="00B014EF" w:rsidRDefault="00B014EF" w:rsidP="00C53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14EF" w:rsidRDefault="00B014EF" w:rsidP="00C53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 мес .2016 год</w:t>
      </w:r>
    </w:p>
    <w:p w:rsidR="00B014EF" w:rsidRDefault="00B014EF" w:rsidP="00C53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14EF" w:rsidRDefault="00B014EF" w:rsidP="00C53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1"/>
        <w:gridCol w:w="1662"/>
        <w:gridCol w:w="1664"/>
        <w:gridCol w:w="1648"/>
        <w:gridCol w:w="1656"/>
      </w:tblGrid>
      <w:tr w:rsidR="00B014EF" w:rsidRPr="000B5D48" w:rsidTr="003E5647">
        <w:tc>
          <w:tcPr>
            <w:tcW w:w="2941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D48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62" w:type="dxa"/>
          </w:tcPr>
          <w:p w:rsidR="00B014EF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664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мес.     2015 год</w:t>
            </w:r>
          </w:p>
        </w:tc>
        <w:tc>
          <w:tcPr>
            <w:tcW w:w="1648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мес.       2016 год</w:t>
            </w:r>
          </w:p>
        </w:tc>
        <w:tc>
          <w:tcPr>
            <w:tcW w:w="1656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D48">
              <w:rPr>
                <w:rFonts w:ascii="Times New Roman" w:hAnsi="Times New Roman"/>
                <w:sz w:val="28"/>
                <w:szCs w:val="28"/>
              </w:rPr>
              <w:t>Темп роста, %</w:t>
            </w:r>
          </w:p>
        </w:tc>
      </w:tr>
      <w:tr w:rsidR="00B014EF" w:rsidRPr="000B5D48" w:rsidTr="003E5647">
        <w:tc>
          <w:tcPr>
            <w:tcW w:w="2941" w:type="dxa"/>
          </w:tcPr>
          <w:p w:rsidR="00B014EF" w:rsidRPr="000B5D48" w:rsidRDefault="00B014EF" w:rsidP="000B5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D48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662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014EF" w:rsidRPr="000B5D48" w:rsidTr="003E5647">
        <w:tc>
          <w:tcPr>
            <w:tcW w:w="2941" w:type="dxa"/>
          </w:tcPr>
          <w:p w:rsidR="00B014EF" w:rsidRPr="000B5D48" w:rsidRDefault="00B014EF" w:rsidP="000B5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D48">
              <w:rPr>
                <w:rFonts w:ascii="Times New Roman" w:hAnsi="Times New Roman"/>
                <w:sz w:val="24"/>
                <w:szCs w:val="24"/>
              </w:rPr>
              <w:t>в действующих ценах, млн. руб.</w:t>
            </w:r>
          </w:p>
        </w:tc>
        <w:tc>
          <w:tcPr>
            <w:tcW w:w="1662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98,3</w:t>
            </w:r>
          </w:p>
        </w:tc>
        <w:tc>
          <w:tcPr>
            <w:tcW w:w="1664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52,6</w:t>
            </w:r>
          </w:p>
        </w:tc>
        <w:tc>
          <w:tcPr>
            <w:tcW w:w="1648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31,46</w:t>
            </w:r>
          </w:p>
        </w:tc>
        <w:tc>
          <w:tcPr>
            <w:tcW w:w="1656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59,8</w:t>
            </w:r>
          </w:p>
        </w:tc>
      </w:tr>
      <w:tr w:rsidR="00B014EF" w:rsidRPr="000B5D48" w:rsidTr="003E5647">
        <w:tc>
          <w:tcPr>
            <w:tcW w:w="2941" w:type="dxa"/>
          </w:tcPr>
          <w:p w:rsidR="00B014EF" w:rsidRPr="000B5D48" w:rsidRDefault="00B014EF" w:rsidP="000B5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D48">
              <w:rPr>
                <w:rFonts w:ascii="Times New Roman" w:hAnsi="Times New Roman"/>
                <w:sz w:val="24"/>
                <w:szCs w:val="24"/>
              </w:rPr>
              <w:t>в сопоставимых ценах, %</w:t>
            </w:r>
          </w:p>
        </w:tc>
        <w:tc>
          <w:tcPr>
            <w:tcW w:w="1662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64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648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55,4</w:t>
            </w:r>
          </w:p>
        </w:tc>
        <w:tc>
          <w:tcPr>
            <w:tcW w:w="1656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4EF" w:rsidRPr="000B5D48" w:rsidTr="003E5647">
        <w:tc>
          <w:tcPr>
            <w:tcW w:w="2941" w:type="dxa"/>
          </w:tcPr>
          <w:p w:rsidR="00B014EF" w:rsidRPr="000B5D48" w:rsidRDefault="00B014EF" w:rsidP="000B5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D48">
              <w:rPr>
                <w:rFonts w:ascii="Times New Roman" w:hAnsi="Times New Roman"/>
                <w:sz w:val="26"/>
                <w:szCs w:val="26"/>
              </w:rPr>
              <w:t>Объем инвестиций по крупным и средним предприятиям</w:t>
            </w:r>
          </w:p>
        </w:tc>
        <w:tc>
          <w:tcPr>
            <w:tcW w:w="1662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4EF" w:rsidRPr="000B5D48" w:rsidTr="003E5647">
        <w:tc>
          <w:tcPr>
            <w:tcW w:w="2941" w:type="dxa"/>
          </w:tcPr>
          <w:p w:rsidR="00B014EF" w:rsidRPr="000B5D48" w:rsidRDefault="00B014EF" w:rsidP="000B5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D48">
              <w:rPr>
                <w:rFonts w:ascii="Times New Roman" w:hAnsi="Times New Roman"/>
                <w:sz w:val="24"/>
                <w:szCs w:val="24"/>
              </w:rPr>
              <w:t>в действующих ценах, млн. руб.</w:t>
            </w:r>
          </w:p>
        </w:tc>
        <w:tc>
          <w:tcPr>
            <w:tcW w:w="1662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98,3</w:t>
            </w:r>
          </w:p>
        </w:tc>
        <w:tc>
          <w:tcPr>
            <w:tcW w:w="1664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52,6</w:t>
            </w:r>
          </w:p>
        </w:tc>
        <w:tc>
          <w:tcPr>
            <w:tcW w:w="1648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31,46</w:t>
            </w:r>
          </w:p>
        </w:tc>
        <w:tc>
          <w:tcPr>
            <w:tcW w:w="1656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59,8</w:t>
            </w:r>
          </w:p>
        </w:tc>
      </w:tr>
      <w:tr w:rsidR="00B014EF" w:rsidRPr="000B5D48" w:rsidTr="003E5647">
        <w:tc>
          <w:tcPr>
            <w:tcW w:w="2941" w:type="dxa"/>
          </w:tcPr>
          <w:p w:rsidR="00B014EF" w:rsidRPr="000B5D48" w:rsidRDefault="00B014EF" w:rsidP="000B5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D48">
              <w:rPr>
                <w:rFonts w:ascii="Times New Roman" w:hAnsi="Times New Roman"/>
                <w:sz w:val="24"/>
                <w:szCs w:val="24"/>
              </w:rPr>
              <w:t>в т. ч.</w:t>
            </w:r>
          </w:p>
        </w:tc>
        <w:tc>
          <w:tcPr>
            <w:tcW w:w="1662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4EF" w:rsidRPr="000B5D48" w:rsidTr="003E5647">
        <w:tc>
          <w:tcPr>
            <w:tcW w:w="2941" w:type="dxa"/>
          </w:tcPr>
          <w:p w:rsidR="00B014EF" w:rsidRPr="000B5D48" w:rsidRDefault="00B014EF" w:rsidP="000B5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D48">
              <w:rPr>
                <w:rFonts w:ascii="Times New Roman" w:hAnsi="Times New Roman"/>
                <w:sz w:val="24"/>
                <w:szCs w:val="24"/>
              </w:rPr>
              <w:t>за счет собственных средств организаций</w:t>
            </w:r>
          </w:p>
        </w:tc>
        <w:tc>
          <w:tcPr>
            <w:tcW w:w="1662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46,74</w:t>
            </w:r>
          </w:p>
        </w:tc>
        <w:tc>
          <w:tcPr>
            <w:tcW w:w="1664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25,04</w:t>
            </w:r>
          </w:p>
        </w:tc>
        <w:tc>
          <w:tcPr>
            <w:tcW w:w="1648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31,26</w:t>
            </w:r>
          </w:p>
        </w:tc>
        <w:tc>
          <w:tcPr>
            <w:tcW w:w="1656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124,84</w:t>
            </w:r>
          </w:p>
        </w:tc>
      </w:tr>
      <w:tr w:rsidR="00B014EF" w:rsidRPr="000B5D48" w:rsidTr="003E5647">
        <w:tc>
          <w:tcPr>
            <w:tcW w:w="2941" w:type="dxa"/>
          </w:tcPr>
          <w:p w:rsidR="00B014EF" w:rsidRPr="000B5D48" w:rsidRDefault="00B014EF" w:rsidP="000B5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D48">
              <w:rPr>
                <w:rFonts w:ascii="Times New Roman" w:hAnsi="Times New Roman"/>
                <w:sz w:val="24"/>
                <w:szCs w:val="24"/>
              </w:rPr>
              <w:t>за счет привлеченных средств</w:t>
            </w:r>
          </w:p>
        </w:tc>
        <w:tc>
          <w:tcPr>
            <w:tcW w:w="1662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51,56</w:t>
            </w:r>
          </w:p>
        </w:tc>
        <w:tc>
          <w:tcPr>
            <w:tcW w:w="1664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27,54</w:t>
            </w:r>
          </w:p>
        </w:tc>
        <w:tc>
          <w:tcPr>
            <w:tcW w:w="1648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656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</w:tr>
      <w:tr w:rsidR="00B014EF" w:rsidRPr="000B5D48" w:rsidTr="003E5647">
        <w:tc>
          <w:tcPr>
            <w:tcW w:w="2941" w:type="dxa"/>
          </w:tcPr>
          <w:p w:rsidR="00B014EF" w:rsidRPr="000B5D48" w:rsidRDefault="00B014EF" w:rsidP="000B5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D4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662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4EF" w:rsidRPr="000B5D48" w:rsidTr="003E5647">
        <w:tc>
          <w:tcPr>
            <w:tcW w:w="2941" w:type="dxa"/>
          </w:tcPr>
          <w:p w:rsidR="00B014EF" w:rsidRPr="000B5D48" w:rsidRDefault="00B014EF" w:rsidP="000B5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D48">
              <w:rPr>
                <w:rFonts w:ascii="Times New Roman" w:hAnsi="Times New Roman"/>
                <w:sz w:val="24"/>
                <w:szCs w:val="24"/>
              </w:rPr>
              <w:t>за счет кредитов банков</w:t>
            </w:r>
          </w:p>
        </w:tc>
        <w:tc>
          <w:tcPr>
            <w:tcW w:w="1662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  <w:tc>
          <w:tcPr>
            <w:tcW w:w="1664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4EF" w:rsidRPr="000B5D48" w:rsidTr="003E5647">
        <w:tc>
          <w:tcPr>
            <w:tcW w:w="2941" w:type="dxa"/>
          </w:tcPr>
          <w:p w:rsidR="00B014EF" w:rsidRPr="000B5D48" w:rsidRDefault="00B014EF" w:rsidP="000B5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D48">
              <w:rPr>
                <w:rFonts w:ascii="Times New Roman" w:hAnsi="Times New Roman"/>
                <w:sz w:val="24"/>
                <w:szCs w:val="24"/>
              </w:rPr>
              <w:t>за счет средств бюджетов всех уровней</w:t>
            </w:r>
          </w:p>
        </w:tc>
        <w:tc>
          <w:tcPr>
            <w:tcW w:w="1662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51,11</w:t>
            </w:r>
          </w:p>
        </w:tc>
        <w:tc>
          <w:tcPr>
            <w:tcW w:w="1664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27,54</w:t>
            </w:r>
          </w:p>
        </w:tc>
        <w:tc>
          <w:tcPr>
            <w:tcW w:w="1648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656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0,7</w:t>
            </w:r>
          </w:p>
        </w:tc>
      </w:tr>
      <w:tr w:rsidR="00B014EF" w:rsidRPr="000B5D48" w:rsidTr="003E5647">
        <w:tc>
          <w:tcPr>
            <w:tcW w:w="2941" w:type="dxa"/>
          </w:tcPr>
          <w:p w:rsidR="00B014EF" w:rsidRPr="000B5D48" w:rsidRDefault="00B014EF" w:rsidP="000B5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D48">
              <w:rPr>
                <w:rFonts w:ascii="Times New Roman" w:hAnsi="Times New Roman"/>
                <w:sz w:val="26"/>
                <w:szCs w:val="26"/>
              </w:rPr>
              <w:t>Количество реализованных инвестиционных проектов на территории района</w:t>
            </w:r>
          </w:p>
        </w:tc>
        <w:tc>
          <w:tcPr>
            <w:tcW w:w="1662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56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4EF" w:rsidRPr="000B5D48" w:rsidTr="003E5647">
        <w:tc>
          <w:tcPr>
            <w:tcW w:w="2941" w:type="dxa"/>
          </w:tcPr>
          <w:p w:rsidR="00B014EF" w:rsidRPr="000B5D48" w:rsidRDefault="00B014EF" w:rsidP="000B5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5D48">
              <w:rPr>
                <w:rFonts w:ascii="Times New Roman" w:hAnsi="Times New Roman"/>
                <w:sz w:val="26"/>
                <w:szCs w:val="26"/>
              </w:rPr>
              <w:t>Стоимость инвестиционных проектов, реализованных на территории района, млн. руб. (по данным организаций)</w:t>
            </w:r>
          </w:p>
        </w:tc>
        <w:tc>
          <w:tcPr>
            <w:tcW w:w="1662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10,535</w:t>
            </w:r>
          </w:p>
        </w:tc>
        <w:tc>
          <w:tcPr>
            <w:tcW w:w="1656" w:type="dxa"/>
          </w:tcPr>
          <w:p w:rsidR="00B014EF" w:rsidRPr="000B5D48" w:rsidRDefault="00B014EF" w:rsidP="000B5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4EF" w:rsidRDefault="00B014EF" w:rsidP="00C53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14EF" w:rsidRPr="00C301AD" w:rsidRDefault="00B014EF" w:rsidP="00C301AD">
      <w:pPr>
        <w:spacing w:after="0" w:line="240" w:lineRule="auto"/>
        <w:rPr>
          <w:rFonts w:ascii="Times New Roman" w:hAnsi="Times New Roman"/>
        </w:rPr>
      </w:pPr>
      <w:r w:rsidRPr="00C301AD">
        <w:rPr>
          <w:rFonts w:ascii="Times New Roman" w:hAnsi="Times New Roman"/>
        </w:rPr>
        <w:t>*оценка данных</w:t>
      </w:r>
    </w:p>
    <w:sectPr w:rsidR="00B014EF" w:rsidRPr="00C301AD" w:rsidSect="0065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6C3"/>
    <w:rsid w:val="00093C2E"/>
    <w:rsid w:val="000B5D48"/>
    <w:rsid w:val="00323A13"/>
    <w:rsid w:val="00350094"/>
    <w:rsid w:val="003801E2"/>
    <w:rsid w:val="003E5647"/>
    <w:rsid w:val="004050F3"/>
    <w:rsid w:val="004538F4"/>
    <w:rsid w:val="00473532"/>
    <w:rsid w:val="006443BE"/>
    <w:rsid w:val="00657B5D"/>
    <w:rsid w:val="008F37E4"/>
    <w:rsid w:val="00AC36C3"/>
    <w:rsid w:val="00AD36FB"/>
    <w:rsid w:val="00B014EF"/>
    <w:rsid w:val="00B03881"/>
    <w:rsid w:val="00BD01F4"/>
    <w:rsid w:val="00C05998"/>
    <w:rsid w:val="00C301AD"/>
    <w:rsid w:val="00C3164D"/>
    <w:rsid w:val="00C53B78"/>
    <w:rsid w:val="00CB0B1E"/>
    <w:rsid w:val="00EB280D"/>
    <w:rsid w:val="00F02AD8"/>
    <w:rsid w:val="00F11964"/>
    <w:rsid w:val="00F7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3B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134</Words>
  <Characters>768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инвестиционной активности</dc:title>
  <dc:subject/>
  <dc:creator>RePack by SPecialiST</dc:creator>
  <cp:keywords/>
  <dc:description/>
  <cp:lastModifiedBy>Таня</cp:lastModifiedBy>
  <cp:revision>4</cp:revision>
  <dcterms:created xsi:type="dcterms:W3CDTF">2017-01-30T11:02:00Z</dcterms:created>
  <dcterms:modified xsi:type="dcterms:W3CDTF">2017-01-30T11:10:00Z</dcterms:modified>
</cp:coreProperties>
</file>