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Российская Федерация</w:t>
      </w:r>
    </w:p>
    <w:p w:rsidR="002B3521" w:rsidRPr="0053683C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 xml:space="preserve">Администрация </w:t>
      </w:r>
      <w:r>
        <w:rPr>
          <w:rFonts w:ascii="Times New Roman" w:eastAsia="TimesNewRomanPSMT" w:hAnsi="Times New Roman"/>
          <w:sz w:val="28"/>
          <w:szCs w:val="28"/>
        </w:rPr>
        <w:t>Быстроистокского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района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Алтайского края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Pr="0053683C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53683C">
        <w:rPr>
          <w:rFonts w:ascii="Times New Roman" w:eastAsia="TimesNewRomanPSMT" w:hAnsi="Times New Roman"/>
          <w:b/>
          <w:bCs/>
          <w:sz w:val="28"/>
          <w:szCs w:val="28"/>
        </w:rPr>
        <w:t>ПОСТАНОВЛЕНИЕ</w:t>
      </w:r>
    </w:p>
    <w:p w:rsidR="002B3521" w:rsidRPr="0053683C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2B3521" w:rsidRPr="00E9647C" w:rsidRDefault="002B3521" w:rsidP="00BB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8"/>
          <w:szCs w:val="28"/>
        </w:rPr>
      </w:pPr>
      <w:r w:rsidRPr="00E9647C">
        <w:rPr>
          <w:rFonts w:ascii="Times New Roman" w:eastAsia="TimesNewRomanPSMT" w:hAnsi="Times New Roman"/>
          <w:iCs/>
          <w:sz w:val="28"/>
          <w:szCs w:val="28"/>
        </w:rPr>
        <w:t>«</w:t>
      </w:r>
      <w:r>
        <w:rPr>
          <w:rFonts w:ascii="Times New Roman" w:eastAsia="TimesNewRomanPSMT" w:hAnsi="Times New Roman"/>
          <w:iCs/>
          <w:sz w:val="28"/>
          <w:szCs w:val="28"/>
        </w:rPr>
        <w:t>16</w:t>
      </w:r>
      <w:r w:rsidRPr="00E9647C">
        <w:rPr>
          <w:rFonts w:ascii="Times New Roman" w:eastAsia="TimesNewRomanPSMT" w:hAnsi="Times New Roman"/>
          <w:iCs/>
          <w:sz w:val="28"/>
          <w:szCs w:val="28"/>
        </w:rPr>
        <w:t>»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 мая </w:t>
      </w:r>
      <w:r w:rsidRPr="00E9647C">
        <w:rPr>
          <w:rFonts w:ascii="Times New Roman" w:eastAsia="TimesNewRomanPSMT" w:hAnsi="Times New Roman"/>
          <w:iCs/>
          <w:sz w:val="28"/>
          <w:szCs w:val="28"/>
        </w:rPr>
        <w:t>201</w:t>
      </w:r>
      <w:r>
        <w:rPr>
          <w:rFonts w:ascii="Times New Roman" w:eastAsia="TimesNewRomanPSMT" w:hAnsi="Times New Roman"/>
          <w:iCs/>
          <w:sz w:val="28"/>
          <w:szCs w:val="28"/>
        </w:rPr>
        <w:t xml:space="preserve">7г.                                                                                        </w:t>
      </w:r>
      <w:r w:rsidRPr="00E9647C">
        <w:rPr>
          <w:rFonts w:ascii="Times New Roman" w:eastAsia="TimesNewRomanPSMT" w:hAnsi="Times New Roman"/>
          <w:sz w:val="28"/>
          <w:szCs w:val="28"/>
        </w:rPr>
        <w:t>№</w:t>
      </w:r>
      <w:r>
        <w:rPr>
          <w:rFonts w:ascii="Times New Roman" w:eastAsia="TimesNewRomanPSMT" w:hAnsi="Times New Roman"/>
          <w:sz w:val="28"/>
          <w:szCs w:val="28"/>
        </w:rPr>
        <w:t xml:space="preserve"> 199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с. Быстрый Исток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</w:tblGrid>
      <w:tr w:rsidR="002B3521" w:rsidRPr="00073C0B" w:rsidTr="00073C0B">
        <w:tc>
          <w:tcPr>
            <w:tcW w:w="4786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073C0B">
              <w:rPr>
                <w:rFonts w:ascii="Times New Roman" w:hAnsi="Times New Roman"/>
                <w:b/>
                <w:sz w:val="28"/>
                <w:szCs w:val="28"/>
              </w:rPr>
              <w:t>Об утверждении Регламента взаимодействия инвестиционного уполномоченного с инвесторами и сопровождения инвестиционных проектов на территории Быстроистокского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</w:t>
            </w:r>
          </w:p>
        </w:tc>
      </w:tr>
    </w:tbl>
    <w:p w:rsidR="002B3521" w:rsidRPr="0053683C" w:rsidRDefault="002B3521" w:rsidP="0027764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8D2FE1">
      <w:pPr>
        <w:spacing w:before="100" w:beforeAutospacing="1" w:line="240" w:lineRule="auto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8D2FE1">
        <w:rPr>
          <w:rFonts w:ascii="Times New Roman" w:hAnsi="Times New Roman"/>
          <w:sz w:val="28"/>
          <w:szCs w:val="28"/>
        </w:rPr>
        <w:t>Во исполнение поручений Президента Российской Федерации, данных по итогам заседания Государственного совета Российской Федерации 27 декабря 2012 года, в целях</w:t>
      </w:r>
      <w:r w:rsidRPr="00C62FC7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8D2FE1">
        <w:rPr>
          <w:rFonts w:ascii="Times New Roman" w:hAnsi="Times New Roman"/>
          <w:sz w:val="28"/>
          <w:szCs w:val="28"/>
        </w:rPr>
        <w:t xml:space="preserve">реализации плана мероприятий по улучшению инвестиционного климата в </w:t>
      </w:r>
      <w:r>
        <w:rPr>
          <w:rFonts w:ascii="Times New Roman" w:hAnsi="Times New Roman"/>
          <w:sz w:val="28"/>
          <w:szCs w:val="28"/>
        </w:rPr>
        <w:t>Быстроистокском</w:t>
      </w:r>
      <w:r w:rsidRPr="008D2FE1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Pr="008D2FE1">
        <w:rPr>
          <w:rFonts w:ascii="Times New Roman" w:hAnsi="Times New Roman"/>
          <w:sz w:val="28"/>
          <w:szCs w:val="28"/>
        </w:rPr>
        <w:t>и сокращения сроков рассмотрения вопросов, возникающих в ходе формирования бизнес - идеи и дальнейшей реализации инвестиционного проект</w:t>
      </w:r>
      <w:r>
        <w:rPr>
          <w:rFonts w:ascii="Times New Roman" w:hAnsi="Times New Roman"/>
          <w:sz w:val="28"/>
          <w:szCs w:val="28"/>
        </w:rPr>
        <w:t>а</w:t>
      </w:r>
      <w:r w:rsidRPr="0053683C"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eastAsia="TimesNewRomanPSMT" w:hAnsi="Times New Roman"/>
          <w:sz w:val="28"/>
          <w:szCs w:val="28"/>
        </w:rPr>
        <w:t xml:space="preserve"> Администрация Быстроистокского района Алтайского края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E9647C">
        <w:rPr>
          <w:rFonts w:ascii="Times New Roman" w:eastAsia="TimesNewRomanPSMT" w:hAnsi="Times New Roman"/>
          <w:b/>
          <w:sz w:val="28"/>
          <w:szCs w:val="28"/>
        </w:rPr>
        <w:t>П</w:t>
      </w:r>
      <w:r>
        <w:rPr>
          <w:rFonts w:ascii="Times New Roman" w:eastAsia="TimesNewRomanPSMT" w:hAnsi="Times New Roman"/>
          <w:b/>
          <w:bCs/>
          <w:sz w:val="28"/>
          <w:szCs w:val="28"/>
        </w:rPr>
        <w:t>ОСТАНОВЛЯЕТ</w:t>
      </w:r>
      <w:r w:rsidRPr="0053683C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2B3521" w:rsidRPr="00C62FC7" w:rsidRDefault="002B3521" w:rsidP="002776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62FC7">
        <w:rPr>
          <w:rFonts w:ascii="Times New Roman" w:hAnsi="Times New Roman"/>
          <w:sz w:val="28"/>
          <w:szCs w:val="28"/>
        </w:rPr>
        <w:t xml:space="preserve">Утвердить Регламент взаимодействия инвестиционного уполномоченного с инвесторами и сопровождения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Быстроистокского</w:t>
      </w:r>
      <w:r w:rsidRPr="00C62FC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C62FC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№1</w:t>
      </w:r>
      <w:r w:rsidRPr="00C62FC7">
        <w:rPr>
          <w:rFonts w:ascii="Times New Roman" w:hAnsi="Times New Roman"/>
          <w:sz w:val="28"/>
          <w:szCs w:val="28"/>
        </w:rPr>
        <w:t>).</w:t>
      </w:r>
    </w:p>
    <w:p w:rsidR="002B3521" w:rsidRDefault="002B3521" w:rsidP="002776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62FC7">
        <w:rPr>
          <w:rFonts w:ascii="Times New Roman" w:eastAsia="TimesNewRomanPSMT" w:hAnsi="Times New Roman"/>
          <w:sz w:val="28"/>
          <w:szCs w:val="28"/>
        </w:rPr>
        <w:t>Р</w:t>
      </w:r>
      <w:r>
        <w:rPr>
          <w:rFonts w:ascii="Times New Roman" w:eastAsia="TimesNewRomanPSMT" w:hAnsi="Times New Roman"/>
          <w:sz w:val="28"/>
          <w:szCs w:val="28"/>
        </w:rPr>
        <w:t>азместить настоящее П</w:t>
      </w:r>
      <w:r w:rsidRPr="00C62FC7">
        <w:rPr>
          <w:rFonts w:ascii="Times New Roman" w:eastAsia="TimesNewRomanPSMT" w:hAnsi="Times New Roman"/>
          <w:sz w:val="28"/>
          <w:szCs w:val="28"/>
        </w:rPr>
        <w:t>остановление на официальном сайте муниципального образования Быстроистокский район</w:t>
      </w:r>
      <w:r>
        <w:rPr>
          <w:rFonts w:ascii="Times New Roman" w:eastAsia="TimesNewRomanPSMT" w:hAnsi="Times New Roman"/>
          <w:sz w:val="28"/>
          <w:szCs w:val="28"/>
        </w:rPr>
        <w:t xml:space="preserve"> Алтайского края</w:t>
      </w:r>
      <w:r w:rsidRPr="00C62FC7">
        <w:rPr>
          <w:rFonts w:ascii="Times New Roman" w:eastAsia="TimesNewRomanPSMT" w:hAnsi="Times New Roman"/>
          <w:sz w:val="28"/>
          <w:szCs w:val="28"/>
        </w:rPr>
        <w:t>.</w:t>
      </w:r>
    </w:p>
    <w:p w:rsidR="002B3521" w:rsidRPr="00C62FC7" w:rsidRDefault="002B3521" w:rsidP="002776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Признать утратившим силу Постановление Администрации Быстроистокского района Алтайского края № 315 от 23.12.2015 г.</w:t>
      </w:r>
    </w:p>
    <w:p w:rsidR="002B3521" w:rsidRDefault="002B3521" w:rsidP="002776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9647C">
        <w:rPr>
          <w:rFonts w:ascii="Times New Roman" w:eastAsia="TimesNewRomanPSMT" w:hAnsi="Times New Roman"/>
          <w:sz w:val="28"/>
          <w:szCs w:val="28"/>
        </w:rPr>
        <w:t>Контроль за</w:t>
      </w:r>
      <w:r>
        <w:rPr>
          <w:rFonts w:ascii="Times New Roman" w:eastAsia="TimesNewRomanPSMT" w:hAnsi="Times New Roman"/>
          <w:sz w:val="28"/>
          <w:szCs w:val="28"/>
        </w:rPr>
        <w:t xml:space="preserve"> исполнением настоящего П</w:t>
      </w:r>
      <w:r w:rsidRPr="00E9647C">
        <w:rPr>
          <w:rFonts w:ascii="Times New Roman" w:eastAsia="TimesNewRomanPSMT" w:hAnsi="Times New Roman"/>
          <w:sz w:val="28"/>
          <w:szCs w:val="28"/>
        </w:rPr>
        <w:t>остановления оставляю за собой.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Pr="00F627EA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Pr="0053683C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30893">
        <w:rPr>
          <w:rFonts w:ascii="Times New Roman" w:eastAsia="TimesNewRomanPSMT" w:hAnsi="Times New Roman"/>
          <w:sz w:val="28"/>
          <w:szCs w:val="28"/>
        </w:rPr>
        <w:t xml:space="preserve">Глава района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</w:t>
      </w:r>
      <w:r w:rsidRPr="00430893">
        <w:rPr>
          <w:rFonts w:ascii="Times New Roman" w:eastAsia="TimesNewRomanPSMT" w:hAnsi="Times New Roman"/>
          <w:sz w:val="28"/>
          <w:szCs w:val="28"/>
        </w:rPr>
        <w:t xml:space="preserve">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Pr="00430893"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>
        <w:rPr>
          <w:rFonts w:ascii="Times New Roman" w:eastAsia="TimesNewRomanPSMT" w:hAnsi="Times New Roman"/>
          <w:sz w:val="28"/>
          <w:szCs w:val="28"/>
        </w:rPr>
        <w:t>Д.А.Попов</w:t>
      </w: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277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Pr="00713A1D" w:rsidRDefault="002B3521" w:rsidP="002C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0"/>
          <w:szCs w:val="20"/>
        </w:rPr>
      </w:pPr>
    </w:p>
    <w:p w:rsidR="002B3521" w:rsidRDefault="002B3521" w:rsidP="002C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0"/>
          <w:szCs w:val="20"/>
        </w:rPr>
      </w:pPr>
      <w:r w:rsidRPr="00713A1D">
        <w:rPr>
          <w:rFonts w:ascii="Times New Roman" w:eastAsia="TimesNewRomanPSMT" w:hAnsi="Times New Roman"/>
          <w:color w:val="000000"/>
          <w:sz w:val="20"/>
          <w:szCs w:val="20"/>
        </w:rPr>
        <w:t>Исп.Наливкина М.В. 8-38571-22571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Приложение № 1</w:t>
      </w:r>
    </w:p>
    <w:p w:rsidR="002B3521" w:rsidRPr="00846E11" w:rsidRDefault="002B3521" w:rsidP="00745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к Постановлению </w:t>
      </w:r>
      <w:r w:rsidRPr="00846E11">
        <w:rPr>
          <w:rFonts w:ascii="Times New Roman" w:eastAsia="TimesNewRomanPSMT" w:hAnsi="Times New Roman"/>
          <w:sz w:val="20"/>
          <w:szCs w:val="20"/>
        </w:rPr>
        <w:t>Администрации</w:t>
      </w:r>
      <w:r>
        <w:rPr>
          <w:rFonts w:ascii="Times New Roman" w:eastAsia="TimesNewRomanPSMT" w:hAnsi="Times New Roman"/>
          <w:sz w:val="20"/>
          <w:szCs w:val="20"/>
        </w:rPr>
        <w:t xml:space="preserve"> </w:t>
      </w:r>
      <w:r w:rsidRPr="00846E11">
        <w:rPr>
          <w:rFonts w:ascii="Times New Roman" w:eastAsia="TimesNewRomanPSMT" w:hAnsi="Times New Roman"/>
          <w:sz w:val="20"/>
          <w:szCs w:val="20"/>
        </w:rPr>
        <w:t>района</w:t>
      </w:r>
    </w:p>
    <w:p w:rsidR="002B3521" w:rsidRPr="00F627EA" w:rsidRDefault="002B3521" w:rsidP="00BB0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№  199 </w:t>
      </w:r>
      <w:r w:rsidRPr="00F627EA">
        <w:rPr>
          <w:rFonts w:ascii="Times New Roman" w:eastAsia="TimesNewRomanPSMT" w:hAnsi="Times New Roman"/>
          <w:sz w:val="20"/>
          <w:szCs w:val="20"/>
        </w:rPr>
        <w:t>от «</w:t>
      </w:r>
      <w:r>
        <w:rPr>
          <w:rFonts w:ascii="Times New Roman" w:eastAsia="TimesNewRomanPSMT" w:hAnsi="Times New Roman"/>
          <w:sz w:val="20"/>
          <w:szCs w:val="20"/>
        </w:rPr>
        <w:t>16</w:t>
      </w:r>
      <w:r w:rsidRPr="00F627EA">
        <w:rPr>
          <w:rFonts w:ascii="Times New Roman" w:eastAsia="TimesNewRomanPSMT" w:hAnsi="Times New Roman"/>
          <w:sz w:val="20"/>
          <w:szCs w:val="20"/>
        </w:rPr>
        <w:t xml:space="preserve">» </w:t>
      </w:r>
      <w:r>
        <w:rPr>
          <w:rFonts w:ascii="Times New Roman" w:eastAsia="TimesNewRomanPSMT" w:hAnsi="Times New Roman"/>
          <w:sz w:val="20"/>
          <w:szCs w:val="20"/>
        </w:rPr>
        <w:t>мая</w:t>
      </w:r>
      <w:r w:rsidRPr="00F627EA">
        <w:rPr>
          <w:rFonts w:ascii="Times New Roman" w:eastAsia="TimesNewRomanPSMT" w:hAnsi="Times New Roman"/>
          <w:sz w:val="20"/>
          <w:szCs w:val="20"/>
        </w:rPr>
        <w:t xml:space="preserve"> 201</w:t>
      </w:r>
      <w:r>
        <w:rPr>
          <w:rFonts w:ascii="Times New Roman" w:eastAsia="TimesNewRomanPSMT" w:hAnsi="Times New Roman"/>
          <w:sz w:val="20"/>
          <w:szCs w:val="20"/>
        </w:rPr>
        <w:t>7</w:t>
      </w:r>
      <w:r w:rsidRPr="00F627EA">
        <w:rPr>
          <w:rFonts w:ascii="Times New Roman" w:eastAsia="TimesNewRomanPSMT" w:hAnsi="Times New Roman"/>
          <w:sz w:val="20"/>
          <w:szCs w:val="20"/>
        </w:rPr>
        <w:t xml:space="preserve"> г.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eastAsia="TimesNewRomanPSMT" w:hAnsi="Times New Roman"/>
          <w:b/>
          <w:sz w:val="28"/>
          <w:szCs w:val="28"/>
        </w:rPr>
        <w:t>РЕГЛАМЕНТ</w:t>
      </w: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eastAsia="TimesNewRomanPSMT" w:hAnsi="Times New Roman"/>
          <w:b/>
          <w:sz w:val="28"/>
          <w:szCs w:val="28"/>
        </w:rPr>
        <w:t>взаимодействия инвестиционного уполномоченного с инвесторами</w:t>
      </w: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eastAsia="TimesNewRomanPSMT" w:hAnsi="Times New Roman"/>
          <w:b/>
          <w:sz w:val="28"/>
          <w:szCs w:val="28"/>
        </w:rPr>
        <w:t>и сопровождения инвестиционных проектов</w:t>
      </w: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eastAsia="TimesNewRomanPSMT" w:hAnsi="Times New Roman"/>
          <w:b/>
          <w:sz w:val="28"/>
          <w:szCs w:val="28"/>
        </w:rPr>
        <w:t xml:space="preserve">на территории Быстроистокского района  </w:t>
      </w:r>
      <w:r>
        <w:rPr>
          <w:rFonts w:ascii="Times New Roman" w:eastAsia="TimesNewRomanPSMT" w:hAnsi="Times New Roman"/>
          <w:b/>
          <w:sz w:val="28"/>
          <w:szCs w:val="28"/>
        </w:rPr>
        <w:t>Алтайского края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hAnsi="Times New Roman"/>
          <w:b/>
          <w:sz w:val="28"/>
          <w:szCs w:val="28"/>
        </w:rPr>
        <w:t xml:space="preserve">1. </w:t>
      </w:r>
      <w:r w:rsidRPr="00FF4E53">
        <w:rPr>
          <w:rFonts w:ascii="Times New Roman" w:eastAsia="TimesNewRomanPSMT" w:hAnsi="Times New Roman"/>
          <w:b/>
          <w:sz w:val="28"/>
          <w:szCs w:val="28"/>
        </w:rPr>
        <w:t>Общие положения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83C">
        <w:rPr>
          <w:rFonts w:ascii="Times New Roman" w:hAnsi="Times New Roman"/>
          <w:sz w:val="28"/>
          <w:szCs w:val="28"/>
        </w:rPr>
        <w:t xml:space="preserve">1.1. </w:t>
      </w:r>
      <w:r w:rsidRPr="0053683C">
        <w:rPr>
          <w:rFonts w:ascii="Times New Roman" w:eastAsia="TimesNewRomanPSMT" w:hAnsi="Times New Roman"/>
          <w:sz w:val="28"/>
          <w:szCs w:val="28"/>
        </w:rPr>
        <w:t>Регламент взаимодействия инвестиционного уполномоченного с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инвесторами и сопровождения инвестиционных проектов на территории</w:t>
      </w:r>
      <w:r>
        <w:rPr>
          <w:rFonts w:ascii="Times New Roman" w:eastAsia="TimesNewRomanPSMT" w:hAnsi="Times New Roman"/>
          <w:sz w:val="28"/>
          <w:szCs w:val="28"/>
        </w:rPr>
        <w:t xml:space="preserve"> Быстроистокского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района </w:t>
      </w:r>
      <w:r w:rsidRPr="0053683C">
        <w:rPr>
          <w:rFonts w:ascii="Times New Roman" w:hAnsi="Times New Roman"/>
          <w:sz w:val="28"/>
          <w:szCs w:val="28"/>
        </w:rPr>
        <w:t>(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далее </w:t>
      </w:r>
      <w:r w:rsidRPr="0053683C">
        <w:rPr>
          <w:rFonts w:ascii="Times New Roman" w:hAnsi="Times New Roman"/>
          <w:sz w:val="28"/>
          <w:szCs w:val="28"/>
        </w:rPr>
        <w:t>- «</w:t>
      </w:r>
      <w:r w:rsidRPr="0053683C">
        <w:rPr>
          <w:rFonts w:ascii="Times New Roman" w:eastAsia="TimesNewRomanPSMT" w:hAnsi="Times New Roman"/>
          <w:sz w:val="28"/>
          <w:szCs w:val="28"/>
        </w:rPr>
        <w:t>Регламент</w:t>
      </w:r>
      <w:r w:rsidRPr="0053683C">
        <w:rPr>
          <w:rFonts w:ascii="Times New Roman" w:hAnsi="Times New Roman"/>
          <w:sz w:val="28"/>
          <w:szCs w:val="28"/>
        </w:rPr>
        <w:t xml:space="preserve">») </w:t>
      </w:r>
      <w:r w:rsidRPr="0053683C">
        <w:rPr>
          <w:rFonts w:ascii="Times New Roman" w:eastAsia="TimesNewRomanPSMT" w:hAnsi="Times New Roman"/>
          <w:sz w:val="28"/>
          <w:szCs w:val="28"/>
        </w:rPr>
        <w:t>устанавливает сроки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последовательность действий инвестиционного уполномоченного</w:t>
      </w:r>
      <w:r w:rsidRPr="00536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должностных лиц и структурных подразделений Администрации </w:t>
      </w:r>
      <w:r>
        <w:rPr>
          <w:rFonts w:ascii="Times New Roman" w:eastAsia="TimesNewRomanPSMT" w:hAnsi="Times New Roman"/>
          <w:sz w:val="28"/>
          <w:szCs w:val="28"/>
        </w:rPr>
        <w:t xml:space="preserve">Быстроистокского </w:t>
      </w:r>
      <w:r w:rsidRPr="0053683C">
        <w:rPr>
          <w:rFonts w:ascii="Times New Roman" w:eastAsia="TimesNewRomanPSMT" w:hAnsi="Times New Roman"/>
          <w:sz w:val="28"/>
          <w:szCs w:val="28"/>
        </w:rPr>
        <w:t>района</w:t>
      </w:r>
      <w:r>
        <w:rPr>
          <w:rFonts w:ascii="Times New Roman" w:eastAsia="TimesNewRomanPSMT" w:hAnsi="Times New Roman"/>
          <w:sz w:val="28"/>
          <w:szCs w:val="28"/>
        </w:rPr>
        <w:t xml:space="preserve"> Алтайского края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по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сопровождению инвестиционных проектов при содействии в их реализации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территории района</w:t>
      </w:r>
      <w:r w:rsidRPr="0053683C">
        <w:rPr>
          <w:rFonts w:ascii="Times New Roman" w:hAnsi="Times New Roman"/>
          <w:sz w:val="28"/>
          <w:szCs w:val="28"/>
        </w:rPr>
        <w:t>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83C">
        <w:rPr>
          <w:rFonts w:ascii="Times New Roman" w:hAnsi="Times New Roman"/>
          <w:sz w:val="28"/>
          <w:szCs w:val="28"/>
        </w:rPr>
        <w:t xml:space="preserve">1.2. </w:t>
      </w:r>
      <w:r w:rsidRPr="0053683C">
        <w:rPr>
          <w:rFonts w:ascii="Times New Roman" w:eastAsia="TimesNewRomanPSMT" w:hAnsi="Times New Roman"/>
          <w:sz w:val="28"/>
          <w:szCs w:val="28"/>
        </w:rPr>
        <w:t>Для целей настоящего Регламента применяются следующие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термины</w:t>
      </w:r>
      <w:r w:rsidRPr="0053683C">
        <w:rPr>
          <w:rFonts w:ascii="Times New Roman" w:hAnsi="Times New Roman"/>
          <w:sz w:val="28"/>
          <w:szCs w:val="28"/>
        </w:rPr>
        <w:t>:</w:t>
      </w:r>
    </w:p>
    <w:p w:rsidR="002B3521" w:rsidRPr="00B54F87" w:rsidRDefault="002B3521" w:rsidP="00E82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субъекты инвестиционной деятельности – физические и юридические лица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в том числе иностранные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а также международные организации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выступающие в качестве инвесторов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заказчиков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подрядчиков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пользователей объектов инвестиционной деятельности и других ее участников</w:t>
      </w:r>
      <w:r w:rsidRPr="00B54F87">
        <w:rPr>
          <w:rFonts w:ascii="Times New Roman" w:hAnsi="Times New Roman"/>
          <w:sz w:val="28"/>
          <w:szCs w:val="28"/>
        </w:rPr>
        <w:t xml:space="preserve">, </w:t>
      </w:r>
      <w:r w:rsidRPr="00B54F87">
        <w:rPr>
          <w:rFonts w:ascii="Times New Roman" w:eastAsia="TimesNewRomanPSMT" w:hAnsi="Times New Roman"/>
          <w:sz w:val="28"/>
          <w:szCs w:val="28"/>
        </w:rPr>
        <w:t>в том числе осуществляющих инвестиционную деятельность на территории Быстроистокского района</w:t>
      </w:r>
      <w:r>
        <w:rPr>
          <w:rFonts w:ascii="Times New Roman" w:eastAsia="TimesNewRomanPSMT" w:hAnsi="Times New Roman"/>
          <w:sz w:val="28"/>
          <w:szCs w:val="28"/>
        </w:rPr>
        <w:t xml:space="preserve"> Алтайского края</w:t>
      </w:r>
      <w:r w:rsidRPr="00B54F87">
        <w:rPr>
          <w:rFonts w:ascii="Times New Roman" w:eastAsia="TimesNewRomanPSMT" w:hAnsi="Times New Roman"/>
          <w:sz w:val="28"/>
          <w:szCs w:val="28"/>
        </w:rPr>
        <w:t>;</w:t>
      </w:r>
    </w:p>
    <w:p w:rsidR="002B3521" w:rsidRPr="00B54F87" w:rsidRDefault="002B3521" w:rsidP="00E82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инициатор инвестиционного проекта – индивидуальный предприниматель, физическое или юридическое лицо, предлагающие к реализации инвестиционный проект на территории Быстроистокского района</w:t>
      </w:r>
      <w:r>
        <w:rPr>
          <w:rFonts w:ascii="Times New Roman" w:eastAsia="TimesNewRomanPSMT" w:hAnsi="Times New Roman"/>
          <w:sz w:val="28"/>
          <w:szCs w:val="28"/>
        </w:rPr>
        <w:t xml:space="preserve"> Алтайского края</w:t>
      </w:r>
      <w:r w:rsidRPr="00B54F87">
        <w:rPr>
          <w:rFonts w:ascii="Times New Roman" w:eastAsia="TimesNewRomanPSMT" w:hAnsi="Times New Roman"/>
          <w:sz w:val="28"/>
          <w:szCs w:val="28"/>
        </w:rPr>
        <w:t>;</w:t>
      </w:r>
    </w:p>
    <w:p w:rsidR="002B3521" w:rsidRPr="00B54F87" w:rsidRDefault="002B3521" w:rsidP="00E82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инвестор</w:t>
      </w:r>
      <w:r>
        <w:rPr>
          <w:rFonts w:ascii="Times New Roman" w:eastAsia="TimesNewRomanPSMT" w:hAnsi="Times New Roman"/>
          <w:sz w:val="28"/>
          <w:szCs w:val="28"/>
        </w:rPr>
        <w:t xml:space="preserve"> – </w:t>
      </w:r>
      <w:r w:rsidRPr="00B54F87">
        <w:rPr>
          <w:rFonts w:ascii="Times New Roman" w:eastAsia="TimesNewRomanPSMT" w:hAnsi="Times New Roman"/>
          <w:sz w:val="28"/>
          <w:szCs w:val="28"/>
        </w:rPr>
        <w:t>субъект инвестиционной деятельности, осуществляющий вложения собственных, заемных или привлеченных средств в форме инвестиций в соответствии с законодательством Российской Федерации и Алтайского края и обеспечивающий их целевое использование;</w:t>
      </w:r>
    </w:p>
    <w:p w:rsidR="002B3521" w:rsidRPr="00B54F87" w:rsidRDefault="002B3521" w:rsidP="00E82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инвестиционная площадка – часть территории в виде земельного участка, обеспеченная полным или частичным объемом необходимой инфраструктуры (водоснабжение, электроэнергия, очистные сооружения и т.п.)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54F87">
        <w:rPr>
          <w:rFonts w:ascii="Times New Roman" w:eastAsia="TimesNewRomanPSMT" w:hAnsi="Times New Roman"/>
          <w:sz w:val="28"/>
          <w:szCs w:val="28"/>
        </w:rPr>
        <w:t>для реализации инвестиционных проектов.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1.3. В целях реализации инвестиционных проектов на территории</w:t>
      </w:r>
      <w:r>
        <w:rPr>
          <w:rFonts w:ascii="Times New Roman" w:eastAsia="TimesNewRomanPSMT" w:hAnsi="Times New Roman"/>
          <w:sz w:val="28"/>
          <w:szCs w:val="28"/>
        </w:rPr>
        <w:t xml:space="preserve"> Быстроистокского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района инвестиционный уполномоченный: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рассматривает обращения субъектов инвестиционной деятельности по вопросам реализации инвестиционных проектов на территории Быстроистокского района, в том числе на принципах государственно-частного партнерства;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при необходимости выносит вопрос на рассмотрение Совета по улучшению инвестиционного климата в Быстроистокском районе;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представляет по запросу инвесторов, заинтересованных в реализации инвестиционных проектов на территории Быстроистокского района, информацию, связанную с осуществлением инвестиционной деятельности на территории Быстроистокского района (за исключением сведений, составляющих государственную и иную охраняемую законом тайну);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осуществляет поиск инвесторов для реализации инвестиционных проектов, поступивших от инициаторов инвестиционных проектов;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осуществляет комплекс мер, направленных на подбор для субъекта инвестиционной деятельности инвестиционной площадки для размещения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54F87">
        <w:rPr>
          <w:rFonts w:ascii="Times New Roman" w:eastAsia="TimesNewRomanPSMT" w:hAnsi="Times New Roman"/>
          <w:sz w:val="28"/>
          <w:szCs w:val="28"/>
        </w:rPr>
        <w:t>реализации инвестиционного проекта;</w:t>
      </w:r>
    </w:p>
    <w:p w:rsidR="002B3521" w:rsidRPr="00B54F87" w:rsidRDefault="002B3521" w:rsidP="00E82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осуществляет мероприятия по привлечению в Быстроистокский район передовых технологий и зарегистрированных торговых брендов;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 xml:space="preserve">осуществляет мониторинг реализации в </w:t>
      </w:r>
      <w:r>
        <w:rPr>
          <w:rFonts w:ascii="Times New Roman" w:eastAsia="TimesNewRomanPSMT" w:hAnsi="Times New Roman"/>
          <w:sz w:val="28"/>
          <w:szCs w:val="28"/>
        </w:rPr>
        <w:t>Быстроистокском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инвестиционных проектов, подготовку информационных материалов по данным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мониторинга для органов исполнительной власти;</w:t>
      </w:r>
    </w:p>
    <w:p w:rsidR="002B3521" w:rsidRPr="00B54F87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взаимодействует с исполнительными органами государственной власти Алтайского края, иными субъектами инвестиционной деятельности по вопросам сопровождения инвестиционных проектов;</w:t>
      </w:r>
    </w:p>
    <w:p w:rsidR="002B3521" w:rsidRPr="00B54F87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B54F87">
        <w:rPr>
          <w:rFonts w:ascii="Times New Roman" w:eastAsia="TimesNewRomanPSMT" w:hAnsi="Times New Roman"/>
          <w:sz w:val="28"/>
          <w:szCs w:val="28"/>
        </w:rPr>
        <w:t>оказывает консультации по применению механизмов государственной поддержки, возможных инструментов государственной поддержки, на которые может претендовать инициатор инвестиционного проекта;</w:t>
      </w:r>
    </w:p>
    <w:p w:rsidR="002B3521" w:rsidRPr="00713C63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рассматривает обращения инициаторов инвестиционных проектов и назначает ответственного исполнителя (из состава заместителей главы Администрации района, курирующего данное направление) по сопровождению данного инвестиционного проекта;</w:t>
      </w:r>
    </w:p>
    <w:p w:rsidR="002B3521" w:rsidRPr="00713C63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ведет свод поступающих инвестиционных проектов, в том числе планируемых к реализации на территории Быстроистокского района;</w:t>
      </w:r>
    </w:p>
    <w:p w:rsidR="002B3521" w:rsidRPr="00713C63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по запросу инициатора организуют презентацию инвестиционного проекта на заседании Совета по улучшению инвестиционного климата в Быстроистокском районе;</w:t>
      </w:r>
    </w:p>
    <w:p w:rsidR="002B3521" w:rsidRPr="00713C63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осуществляет иные формы содействия, способствующие реализации инвестиционных проектов, не противоречащие федеральному законодательству и з</w:t>
      </w:r>
      <w:r>
        <w:rPr>
          <w:rFonts w:ascii="Times New Roman" w:eastAsia="TimesNewRomanPSMT" w:hAnsi="Times New Roman"/>
          <w:sz w:val="28"/>
          <w:szCs w:val="28"/>
        </w:rPr>
        <w:t>аконодательству Алтайского края;</w:t>
      </w:r>
    </w:p>
    <w:p w:rsidR="002B3521" w:rsidRPr="00713C63" w:rsidRDefault="002B3521" w:rsidP="00E82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инвестиционный уполномоченный по запросу инициатора организует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проведение презентации данного проекта на заседании Совета по улучшению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 xml:space="preserve">инвестиционного климата в </w:t>
      </w:r>
      <w:r>
        <w:rPr>
          <w:rFonts w:ascii="Times New Roman" w:eastAsia="TimesNewRomanPSMT" w:hAnsi="Times New Roman"/>
          <w:sz w:val="28"/>
          <w:szCs w:val="28"/>
        </w:rPr>
        <w:t>Быстроистокском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районе.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1.4. Основные задачи структурных подразделений Администрации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района под руководством инвестиционного уполномоченного при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сопровождении инвестиционных проектов в форме консультационной,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информационной, юридической, административной и организационной помощи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инвестору:</w:t>
      </w:r>
    </w:p>
    <w:p w:rsidR="002B3521" w:rsidRPr="00713C63" w:rsidRDefault="002B3521" w:rsidP="00E822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сокращение сроков рассмотрения вопросов, возникающих в ходе формирования бизнес-идеи и дальнейшей реализации инвестиционного проекта;</w:t>
      </w:r>
    </w:p>
    <w:p w:rsidR="002B3521" w:rsidRPr="00713C63" w:rsidRDefault="002B3521" w:rsidP="00E822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своевременное (т.е. в установленные правовыми и иными документами сроки) получение инвестором необходимых согласований и разрешений, требуемых для реализации инвестиционного проекта;</w:t>
      </w:r>
    </w:p>
    <w:p w:rsidR="002B3521" w:rsidRPr="00713C63" w:rsidRDefault="002B3521" w:rsidP="00E822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13C63">
        <w:rPr>
          <w:rFonts w:ascii="Times New Roman" w:eastAsia="TimesNewRomanPSMT" w:hAnsi="Times New Roman"/>
          <w:sz w:val="28"/>
          <w:szCs w:val="28"/>
        </w:rPr>
        <w:t>инвестиционного проекта;</w:t>
      </w:r>
    </w:p>
    <w:p w:rsidR="002B3521" w:rsidRDefault="002B3521" w:rsidP="00E822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713C63">
        <w:rPr>
          <w:rFonts w:ascii="Times New Roman" w:eastAsia="TimesNewRomanPSMT" w:hAnsi="Times New Roman"/>
          <w:sz w:val="28"/>
          <w:szCs w:val="28"/>
        </w:rPr>
        <w:t>своевременное рассмотрение инвестиционных проектов, планируемых к реализации или осуществляемых на территории района на заседаниях Совета по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13C63">
        <w:rPr>
          <w:rFonts w:ascii="Times New Roman" w:eastAsia="TimesNewRomanPSMT" w:hAnsi="Times New Roman"/>
          <w:sz w:val="28"/>
          <w:szCs w:val="28"/>
        </w:rPr>
        <w:t>улучшению инвестиционного климата в Быстроистокском районе.</w:t>
      </w:r>
    </w:p>
    <w:p w:rsidR="002B3521" w:rsidRPr="00713C63" w:rsidRDefault="002B3521" w:rsidP="00E8226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Pr="00FF4E53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F4E53">
        <w:rPr>
          <w:rFonts w:ascii="Times New Roman" w:eastAsia="TimesNewRomanPSMT" w:hAnsi="Times New Roman"/>
          <w:b/>
          <w:sz w:val="28"/>
          <w:szCs w:val="28"/>
        </w:rPr>
        <w:t>2. Сопровождение инвестиционного проекта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2.1. Основанием для рассмотрения инвестиционного проекта является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представление инициатором в адрес инвестиционного уполномоченного, в том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числе посредством сети Интернет, резюме бизнес-идеи инвестиционного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проекта или готового бизнес-плана инвестиционного проекта (далее -«Резюме»)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по установленной в Таблице </w:t>
      </w:r>
      <w:r>
        <w:rPr>
          <w:rFonts w:ascii="Times New Roman" w:eastAsia="TimesNewRomanPSMT" w:hAnsi="Times New Roman"/>
          <w:sz w:val="28"/>
          <w:szCs w:val="28"/>
        </w:rPr>
        <w:t>№</w:t>
      </w:r>
      <w:r w:rsidRPr="0053683C">
        <w:rPr>
          <w:rFonts w:ascii="Times New Roman" w:eastAsia="TimesNewRomanPSMT" w:hAnsi="Times New Roman"/>
          <w:sz w:val="28"/>
          <w:szCs w:val="28"/>
        </w:rPr>
        <w:t>1 либо произвольной форме.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2.2. Резюме, поступившее в адрес иных органов местного самоуправления</w:t>
      </w:r>
      <w:r>
        <w:rPr>
          <w:rFonts w:ascii="Times New Roman" w:eastAsia="TimesNewRomanPSMT" w:hAnsi="Times New Roman"/>
          <w:sz w:val="28"/>
          <w:szCs w:val="28"/>
        </w:rPr>
        <w:t xml:space="preserve"> Быстроистокского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района, направляется инвестиционному уполномоченному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течение трех рабочих дней в целях сопровождения инвестиционного проекта.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2.3. Инвестиционный уполномоченный рассматривает поступившее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Резюме и определяет куратора и (или) ответственного исполнителя по каждому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инвестиционному проекту.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2.4.Куратор (ответственный исполнитель) в течение двух рабочих дней с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момента получения Резюме осуществляет следующие действия:</w:t>
      </w:r>
    </w:p>
    <w:p w:rsidR="002B3521" w:rsidRDefault="002B3521" w:rsidP="00E8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3F56AD">
        <w:rPr>
          <w:rFonts w:ascii="Times New Roman" w:eastAsia="TimesNewRomanPSMT" w:hAnsi="Times New Roman"/>
          <w:sz w:val="28"/>
          <w:szCs w:val="28"/>
        </w:rPr>
        <w:t>уведомляет инициатора инвестиционного проекта о получении его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F56AD">
        <w:rPr>
          <w:rFonts w:ascii="Times New Roman" w:eastAsia="TimesNewRomanPSMT" w:hAnsi="Times New Roman"/>
          <w:sz w:val="28"/>
          <w:szCs w:val="28"/>
        </w:rPr>
        <w:t>Резюме;</w:t>
      </w:r>
    </w:p>
    <w:p w:rsidR="002B3521" w:rsidRDefault="002B3521" w:rsidP="00E8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3F56AD">
        <w:rPr>
          <w:rFonts w:ascii="Times New Roman" w:eastAsia="TimesNewRomanPSMT" w:hAnsi="Times New Roman"/>
          <w:sz w:val="28"/>
          <w:szCs w:val="28"/>
        </w:rPr>
        <w:t>сообщает свои контактные данные, запрашивает информацию о контактном лице со стороны инициатора проекта;</w:t>
      </w:r>
    </w:p>
    <w:p w:rsidR="002B3521" w:rsidRPr="003F56AD" w:rsidRDefault="002B3521" w:rsidP="00E822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3F56AD">
        <w:rPr>
          <w:rFonts w:ascii="Times New Roman" w:eastAsia="TimesNewRomanPSMT" w:hAnsi="Times New Roman"/>
          <w:sz w:val="28"/>
          <w:szCs w:val="28"/>
        </w:rPr>
        <w:t>осуществляет предварительный анализ Резюме.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2.5. По результатам рассмотрения Резюме в течение десяти рабочих дней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организуется рабочая встреча инвестиционного уполномоченного,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должностных лиц Администрации района (курирующих данное направление)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инициатора инвестиционного проекта с целью определения степени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проработанности проекта, необходимости привлечения финансовых ресурсов,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возможных форм государственной поддержки, проблем при реализации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инвестиционного проекта.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2.6. По результатам рабочей встречи определяются направления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взаимодействия инвестиционного уполномоченного и инициатора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инвестиционного проекта.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В случае отсутствия у инициатора бизнес-плана или финансового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обоснования проекта структурные подразделения Администрации района под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руководством инвестиционного уполномоченного оказывают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консультационную, информационную, административную и организационную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помощь для его разработки.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В случае отсутствия у инициатора земельного участка (помещения) для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реализации проекта структурные подразделения Администрации района под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руководством инвестиционного уполномоченного осуществляют содействие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подборе земельного участка (помещения) в соответствии с запросом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инициатора о подборе инвестиционной площадки по установленной форме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Таблице </w:t>
      </w:r>
      <w:r>
        <w:rPr>
          <w:rFonts w:ascii="Times New Roman" w:eastAsia="TimesNewRomanPSMT" w:hAnsi="Times New Roman"/>
          <w:sz w:val="28"/>
          <w:szCs w:val="28"/>
        </w:rPr>
        <w:t>№</w:t>
      </w:r>
      <w:r w:rsidRPr="0053683C">
        <w:rPr>
          <w:rFonts w:ascii="Times New Roman" w:eastAsia="TimesNewRomanPSMT" w:hAnsi="Times New Roman"/>
          <w:sz w:val="28"/>
          <w:szCs w:val="28"/>
        </w:rPr>
        <w:t>2. В дальнейшем земельный участок (помещение) может быть передан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только посредством проведения конкурса в соответствии с действующим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законодательством.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2.7. В случае потребности в привлечении финансовых средств для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реализации инвестиционного проекта, представленный бизнес-план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необходимый комплект документов рассматривается в течение пятнадцати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рабочих дней на заседании Совета по улучшению инвестиционного климата в</w:t>
      </w:r>
      <w:r>
        <w:rPr>
          <w:rFonts w:ascii="Times New Roman" w:eastAsia="TimesNewRomanPSMT" w:hAnsi="Times New Roman"/>
          <w:sz w:val="28"/>
          <w:szCs w:val="28"/>
        </w:rPr>
        <w:t xml:space="preserve"> Быстроистокском</w:t>
      </w:r>
      <w:r w:rsidRPr="0053683C">
        <w:rPr>
          <w:rFonts w:ascii="Times New Roman" w:eastAsia="TimesNewRomanPSMT" w:hAnsi="Times New Roman"/>
          <w:sz w:val="28"/>
          <w:szCs w:val="28"/>
        </w:rPr>
        <w:t xml:space="preserve"> районе.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По результатам заседания Совета в адрес инициатора направляется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заключение с рекомендациями по доработке инвестиционного проекта либо 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возможности обращения в финансово-кредитные учреждения, органы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исполнительной власти для получения государственной поддержки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инвестиционного проекта. Представленные в Администрацию района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материалы не возвращаются.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2.8. Контроль реализации инвестиционных проектов, сопровождаемых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инвестиционным уполномоченным, осуществляется на основании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ежеквартальной отчетности, представляемой инициатором инвестиционного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проекта инвестиционному уполномоченному по установленным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инвестиционным уполномоченным формам и срокам.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2.9. Проведение подготовительных, согласительных и разрешительных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процедур в органах местного самоуправления, органах исполнительной власти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Алтайского края, при реализации инвестиционных проектов осуществляется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соответствии с административными регламентами, утвержденными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3683C">
        <w:rPr>
          <w:rFonts w:ascii="Times New Roman" w:eastAsia="TimesNewRomanPSMT" w:hAnsi="Times New Roman"/>
          <w:sz w:val="28"/>
          <w:szCs w:val="28"/>
        </w:rPr>
        <w:t>действующим законодательством Российской Федерации и Алтайского края.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 xml:space="preserve">Таблица </w:t>
      </w:r>
      <w:r>
        <w:rPr>
          <w:rFonts w:ascii="Times New Roman" w:eastAsia="TimesNewRomanPSMT" w:hAnsi="Times New Roman"/>
          <w:sz w:val="28"/>
          <w:szCs w:val="28"/>
        </w:rPr>
        <w:t>№</w:t>
      </w:r>
      <w:r w:rsidRPr="0053683C">
        <w:rPr>
          <w:rFonts w:ascii="Times New Roman" w:eastAsia="TimesNewRomanPSMT" w:hAnsi="Times New Roman"/>
          <w:sz w:val="28"/>
          <w:szCs w:val="28"/>
        </w:rPr>
        <w:t>1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9866C2">
        <w:rPr>
          <w:rFonts w:ascii="Times New Roman" w:eastAsia="TimesNewRomanPSMT" w:hAnsi="Times New Roman"/>
          <w:sz w:val="28"/>
          <w:szCs w:val="28"/>
        </w:rPr>
        <w:t>Резюме бизнес-идеи (бизнес-плана)</w:t>
      </w:r>
    </w:p>
    <w:p w:rsidR="002B3521" w:rsidRPr="009866C2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835"/>
      </w:tblGrid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Название бизнес-идеи (бизнес-плана)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Описание товара (услуги)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Добавить картинку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Ф.И.О. автора бизнес-идеи, контактная информация (электронный адрес, телефон)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Направления сферы деятельности (производственная, инфраструктурная: транспорт и связь, торговля, общепит, гостиницы и рестораны, различные виды услуг и т.д.)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Какую проблему будет решать проект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Как эта проблема решается сейчас и в чем отличие проекта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Сколько времени для этого потребуется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Полученный результат от реализации бизнес-идеи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Что нужно для осуществления бизнес-идеи (объем финансирования (тыс.руб.), количество участников (человек), аренда помещения или земельного участка, новое строительство и т.д.)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Какую проблему будет решать проект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Как эта проблема решается сейчас и в чем отличие проекта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Сколько времени для этого потребуется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Полученный результат от реализации бизнес-идеи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Что нужно для осуществления бизнес-идеи (объем финансирования (тыс.руб.), количество участников (человек), аренда помещения или земельного участка, новое строительство и т.д.)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</w:tbl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 xml:space="preserve">Таблица </w:t>
      </w:r>
      <w:r>
        <w:rPr>
          <w:rFonts w:ascii="Times New Roman" w:eastAsia="TimesNewRomanPSMT" w:hAnsi="Times New Roman"/>
          <w:sz w:val="28"/>
          <w:szCs w:val="28"/>
        </w:rPr>
        <w:t xml:space="preserve">№2 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Форма заявки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на инвестиционную площадку (земельный участок) для</w:t>
      </w:r>
    </w:p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53683C">
        <w:rPr>
          <w:rFonts w:ascii="Times New Roman" w:eastAsia="TimesNewRomanPSMT" w:hAnsi="Times New Roman"/>
          <w:sz w:val="28"/>
          <w:szCs w:val="28"/>
        </w:rPr>
        <w:t>реализации инвестиционного проекта на территории района</w:t>
      </w:r>
    </w:p>
    <w:p w:rsidR="002B3521" w:rsidRPr="0053683C" w:rsidRDefault="002B3521" w:rsidP="00E82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835"/>
      </w:tblGrid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Назначение площадки (возможный вид бизнеса)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S площадки (кв. м)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Месторасположение площадки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Область применения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Статус предложения (аренда, продажа)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Наличие инфраструктуры (инженерные сети, подъездные пути, водоснабжение, водоотведение, теплоснабжение, электроснабжение)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  <w:tr w:rsidR="002B3521" w:rsidRPr="00073C0B" w:rsidTr="00073C0B">
        <w:tc>
          <w:tcPr>
            <w:tcW w:w="6629" w:type="dxa"/>
          </w:tcPr>
          <w:p w:rsidR="002B3521" w:rsidRPr="00073C0B" w:rsidRDefault="002B3521" w:rsidP="00073C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C0B">
              <w:rPr>
                <w:rFonts w:ascii="Times New Roman" w:eastAsia="TimesNewRomanPSMT" w:hAnsi="Times New Roman"/>
                <w:sz w:val="26"/>
                <w:szCs w:val="26"/>
              </w:rPr>
              <w:t>Координаты контактного лица</w:t>
            </w:r>
          </w:p>
        </w:tc>
        <w:tc>
          <w:tcPr>
            <w:tcW w:w="2835" w:type="dxa"/>
          </w:tcPr>
          <w:p w:rsidR="002B3521" w:rsidRPr="00073C0B" w:rsidRDefault="002B3521" w:rsidP="00073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</w:tc>
      </w:tr>
    </w:tbl>
    <w:p w:rsidR="002B3521" w:rsidRDefault="002B3521" w:rsidP="00E82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sectPr w:rsidR="002B3521" w:rsidSect="00E822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57F"/>
    <w:multiLevelType w:val="hybridMultilevel"/>
    <w:tmpl w:val="72022C84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1B56"/>
    <w:multiLevelType w:val="hybridMultilevel"/>
    <w:tmpl w:val="DCF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E5FFC"/>
    <w:multiLevelType w:val="hybridMultilevel"/>
    <w:tmpl w:val="EBB07A70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023E1"/>
    <w:multiLevelType w:val="hybridMultilevel"/>
    <w:tmpl w:val="3F12E3E6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92098"/>
    <w:multiLevelType w:val="hybridMultilevel"/>
    <w:tmpl w:val="5AF4B18E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45191"/>
    <w:multiLevelType w:val="hybridMultilevel"/>
    <w:tmpl w:val="FC6075A6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260"/>
    <w:rsid w:val="00073C0B"/>
    <w:rsid w:val="000C4A14"/>
    <w:rsid w:val="000F3CCC"/>
    <w:rsid w:val="00277641"/>
    <w:rsid w:val="002B3521"/>
    <w:rsid w:val="002C67F5"/>
    <w:rsid w:val="002D2397"/>
    <w:rsid w:val="00310958"/>
    <w:rsid w:val="003D5EA9"/>
    <w:rsid w:val="003F56AD"/>
    <w:rsid w:val="00430893"/>
    <w:rsid w:val="004953D3"/>
    <w:rsid w:val="00514B3C"/>
    <w:rsid w:val="00524EB0"/>
    <w:rsid w:val="0053683C"/>
    <w:rsid w:val="00632862"/>
    <w:rsid w:val="00696BC1"/>
    <w:rsid w:val="006D7503"/>
    <w:rsid w:val="006E781B"/>
    <w:rsid w:val="007079EC"/>
    <w:rsid w:val="00713A1D"/>
    <w:rsid w:val="00713C63"/>
    <w:rsid w:val="00745BDD"/>
    <w:rsid w:val="007478DC"/>
    <w:rsid w:val="0076056A"/>
    <w:rsid w:val="007F3C80"/>
    <w:rsid w:val="0083263C"/>
    <w:rsid w:val="00846E11"/>
    <w:rsid w:val="008D2FE1"/>
    <w:rsid w:val="008E7434"/>
    <w:rsid w:val="00963827"/>
    <w:rsid w:val="009866C2"/>
    <w:rsid w:val="00994F2C"/>
    <w:rsid w:val="00A1335D"/>
    <w:rsid w:val="00A513B5"/>
    <w:rsid w:val="00A64B8B"/>
    <w:rsid w:val="00A751F9"/>
    <w:rsid w:val="00AD0D8A"/>
    <w:rsid w:val="00AE1424"/>
    <w:rsid w:val="00B54F87"/>
    <w:rsid w:val="00BB06A0"/>
    <w:rsid w:val="00C62FC7"/>
    <w:rsid w:val="00C63BAA"/>
    <w:rsid w:val="00C877C6"/>
    <w:rsid w:val="00D37E49"/>
    <w:rsid w:val="00D76516"/>
    <w:rsid w:val="00E82260"/>
    <w:rsid w:val="00E83FC8"/>
    <w:rsid w:val="00E93A07"/>
    <w:rsid w:val="00E9647C"/>
    <w:rsid w:val="00F1019E"/>
    <w:rsid w:val="00F627EA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260"/>
    <w:pPr>
      <w:ind w:left="720"/>
      <w:contextualSpacing/>
    </w:pPr>
  </w:style>
  <w:style w:type="table" w:styleId="TableGrid">
    <w:name w:val="Table Grid"/>
    <w:basedOn w:val="TableNormal"/>
    <w:uiPriority w:val="99"/>
    <w:rsid w:val="00E822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1829</Words>
  <Characters>10430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Таня</dc:creator>
  <cp:keywords/>
  <dc:description/>
  <cp:lastModifiedBy>Таня</cp:lastModifiedBy>
  <cp:revision>2</cp:revision>
  <cp:lastPrinted>2017-05-12T07:51:00Z</cp:lastPrinted>
  <dcterms:created xsi:type="dcterms:W3CDTF">2017-05-19T06:49:00Z</dcterms:created>
  <dcterms:modified xsi:type="dcterms:W3CDTF">2017-05-19T06:49:00Z</dcterms:modified>
</cp:coreProperties>
</file>